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6" w:rsidRDefault="007620FD" w:rsidP="00C224ED">
      <w:pPr>
        <w:jc w:val="center"/>
        <w:rPr>
          <w:bCs/>
          <w:color w:val="C00000"/>
          <w:sz w:val="36"/>
          <w:szCs w:val="36"/>
          <w:lang w:val="en-US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838325" cy="8667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ED" w:rsidRPr="001A4845" w:rsidRDefault="001A4845" w:rsidP="00C224ED">
      <w:pPr>
        <w:jc w:val="center"/>
        <w:rPr>
          <w:bCs/>
          <w:i/>
          <w:iCs/>
          <w:color w:val="000000" w:themeColor="text1"/>
          <w:sz w:val="52"/>
          <w:szCs w:val="52"/>
          <w:lang w:val="en-US"/>
        </w:rPr>
      </w:pPr>
      <w:r w:rsidRPr="001A4845">
        <w:rPr>
          <w:bCs/>
          <w:color w:val="C00000"/>
          <w:sz w:val="52"/>
          <w:szCs w:val="52"/>
          <w:lang w:val="en-US"/>
        </w:rPr>
        <w:t>Alex Cesare Elia</w:t>
      </w:r>
    </w:p>
    <w:p w:rsidR="00AD6529" w:rsidRPr="00BA6697" w:rsidRDefault="006C6A1C" w:rsidP="006C6A1C">
      <w:pPr>
        <w:pStyle w:val="Nessunaspaziatura"/>
        <w:jc w:val="center"/>
      </w:pPr>
      <w:r>
        <w:t>Tromba</w:t>
      </w:r>
    </w:p>
    <w:p w:rsidR="006C6A1C" w:rsidRDefault="006C6A1C" w:rsidP="00C224ED">
      <w:pPr>
        <w:pStyle w:val="Nessunaspaziatura"/>
        <w:jc w:val="center"/>
        <w:rPr>
          <w:rFonts w:asciiTheme="minorHAnsi" w:hAnsiTheme="minorHAnsi" w:cstheme="minorHAnsi"/>
        </w:rPr>
      </w:pPr>
    </w:p>
    <w:p w:rsidR="0078342D" w:rsidRPr="00C224ED" w:rsidRDefault="001A4845" w:rsidP="00C224ED">
      <w:pPr>
        <w:pStyle w:val="Nessunaspaziatura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14 - 15 Aprile 2025</w:t>
      </w:r>
    </w:p>
    <w:p w:rsidR="00BA6697" w:rsidRDefault="00BA6697" w:rsidP="00C224ED">
      <w:pPr>
        <w:pStyle w:val="Nessunaspaziatura"/>
        <w:jc w:val="center"/>
        <w:rPr>
          <w:rFonts w:asciiTheme="minorHAnsi" w:hAnsiTheme="minorHAnsi" w:cstheme="minorHAnsi"/>
        </w:rPr>
      </w:pPr>
    </w:p>
    <w:p w:rsidR="0078342D" w:rsidRPr="001A4845" w:rsidRDefault="0078342D" w:rsidP="00C224ED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1A4845">
        <w:rPr>
          <w:rFonts w:asciiTheme="minorHAnsi" w:hAnsiTheme="minorHAnsi" w:cstheme="minorHAnsi"/>
          <w:b/>
        </w:rPr>
        <w:t xml:space="preserve">Scadenza </w:t>
      </w:r>
      <w:r w:rsidR="007E2CCE" w:rsidRPr="001A4845">
        <w:rPr>
          <w:rFonts w:asciiTheme="minorHAnsi" w:hAnsiTheme="minorHAnsi" w:cstheme="minorHAnsi"/>
          <w:b/>
        </w:rPr>
        <w:t>iscrizione</w:t>
      </w:r>
      <w:r w:rsidR="005059BC" w:rsidRPr="001A4845">
        <w:rPr>
          <w:rFonts w:asciiTheme="minorHAnsi" w:hAnsiTheme="minorHAnsi" w:cstheme="minorHAnsi"/>
          <w:b/>
        </w:rPr>
        <w:t>:</w:t>
      </w:r>
      <w:r w:rsidR="001A4845" w:rsidRPr="001A4845">
        <w:rPr>
          <w:rFonts w:asciiTheme="minorHAnsi" w:hAnsiTheme="minorHAnsi" w:cstheme="minorHAnsi"/>
          <w:b/>
        </w:rPr>
        <w:t xml:space="preserve"> venerdì 11 aprile</w:t>
      </w:r>
    </w:p>
    <w:p w:rsidR="001A4845" w:rsidRDefault="001A4845" w:rsidP="00C224ED">
      <w:pPr>
        <w:pStyle w:val="Nessunaspaziatura"/>
        <w:jc w:val="center"/>
        <w:rPr>
          <w:rFonts w:asciiTheme="minorHAnsi" w:hAnsiTheme="minorHAnsi" w:cstheme="minorHAnsi"/>
        </w:rPr>
      </w:pPr>
    </w:p>
    <w:p w:rsidR="007620FD" w:rsidRDefault="001A4845" w:rsidP="00C224ED">
      <w:pPr>
        <w:pStyle w:val="Nessunaspaziatura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Coordinatore</w:t>
      </w:r>
      <w:r w:rsidR="0085461E" w:rsidRPr="00C224ED">
        <w:rPr>
          <w:rFonts w:asciiTheme="minorHAnsi" w:hAnsiTheme="minorHAnsi" w:cstheme="minorHAnsi"/>
        </w:rPr>
        <w:t>:</w:t>
      </w:r>
      <w:r w:rsidR="006F7ED5" w:rsidRPr="00C224ED">
        <w:rPr>
          <w:rFonts w:asciiTheme="minorHAnsi" w:hAnsiTheme="minorHAnsi" w:cstheme="minorHAnsi"/>
        </w:rPr>
        <w:t xml:space="preserve"> </w:t>
      </w:r>
      <w:r w:rsidR="00626124" w:rsidRPr="00C224ED">
        <w:rPr>
          <w:rFonts w:asciiTheme="minorHAnsi" w:hAnsiTheme="minorHAnsi" w:cstheme="minorHAnsi"/>
        </w:rPr>
        <w:t>Prof.</w:t>
      </w:r>
      <w:r>
        <w:rPr>
          <w:rFonts w:asciiTheme="minorHAnsi" w:hAnsiTheme="minorHAnsi" w:cstheme="minorHAnsi"/>
        </w:rPr>
        <w:t xml:space="preserve"> William Castaldi </w:t>
      </w:r>
      <w:r w:rsidRPr="001A4845">
        <w:rPr>
          <w:rFonts w:asciiTheme="minorHAnsi" w:hAnsiTheme="minorHAnsi" w:cstheme="minorHAnsi"/>
          <w:sz w:val="22"/>
          <w:szCs w:val="22"/>
        </w:rPr>
        <w:t>EMAIL</w:t>
      </w:r>
      <w:r>
        <w:rPr>
          <w:rFonts w:asciiTheme="minorHAnsi" w:hAnsiTheme="minorHAnsi" w:cstheme="minorHAnsi"/>
        </w:rPr>
        <w:t xml:space="preserve"> </w:t>
      </w:r>
      <w:hyperlink r:id="rId9" w:history="1">
        <w:r w:rsidR="006C6A1C" w:rsidRPr="00796499">
          <w:rPr>
            <w:rStyle w:val="Collegamentoipertestuale"/>
            <w:rFonts w:asciiTheme="minorHAnsi" w:hAnsiTheme="minorHAnsi" w:cstheme="minorHAnsi"/>
          </w:rPr>
          <w:t>william.castaldi@docenti.conservatoriofoggia.it</w:t>
        </w:r>
      </w:hyperlink>
    </w:p>
    <w:p w:rsidR="00373B2C" w:rsidRPr="00C224ED" w:rsidRDefault="00373B2C" w:rsidP="00C224ED">
      <w:pPr>
        <w:pStyle w:val="Nessunaspaziatura"/>
        <w:jc w:val="center"/>
        <w:rPr>
          <w:rFonts w:asciiTheme="minorHAnsi" w:hAnsiTheme="minorHAnsi" w:cstheme="minorHAnsi"/>
        </w:rPr>
      </w:pPr>
    </w:p>
    <w:p w:rsidR="007620FD" w:rsidRDefault="007620FD" w:rsidP="007620F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Default="0078342D" w:rsidP="008317EE">
      <w:pPr>
        <w:pStyle w:val="Nessunaspaziatura"/>
        <w:spacing w:line="48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l/la sottoscritto/a______________________________________________nato/a il ______________</w:t>
      </w:r>
    </w:p>
    <w:p w:rsidR="0078342D" w:rsidRDefault="0078342D" w:rsidP="008317EE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a_________________________________________residente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>la m</w:t>
      </w:r>
      <w:r w:rsidR="00CC4F83">
        <w:rPr>
          <w:rFonts w:ascii="Calibri" w:hAnsi="Calibri" w:cs="Calibri"/>
          <w:sz w:val="22"/>
          <w:szCs w:val="22"/>
        </w:rPr>
        <w:t>asterclass</w:t>
      </w:r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 xml:space="preserve">tudente </w:t>
      </w:r>
      <w:r w:rsidR="006C6A1C">
        <w:rPr>
          <w:rFonts w:ascii="Calibri" w:hAnsi="Calibri" w:cs="Calibri"/>
          <w:sz w:val="22"/>
        </w:rPr>
        <w:t>interno</w:t>
      </w:r>
    </w:p>
    <w:p w:rsidR="00CC4F83" w:rsidRPr="00AD6529" w:rsidRDefault="00CC4F83" w:rsidP="00CC4F83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6C6A1C">
        <w:rPr>
          <w:rFonts w:ascii="Calibri" w:hAnsi="Calibri" w:cs="Calibri"/>
          <w:sz w:val="22"/>
        </w:rPr>
        <w:tab/>
        <w:t>studente</w:t>
      </w:r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uditore</w:t>
      </w: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737755" w:rsidRDefault="00737755" w:rsidP="00737755">
      <w:pPr>
        <w:tabs>
          <w:tab w:val="num" w:pos="28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Quota d’iscrizione:</w:t>
      </w:r>
    </w:p>
    <w:p w:rsidR="00737755" w:rsidRDefault="00737755" w:rsidP="00737755">
      <w:pPr>
        <w:pStyle w:val="Paragrafoelenco"/>
        <w:numPr>
          <w:ilvl w:val="0"/>
          <w:numId w:val="9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>
        <w:rPr>
          <w:rFonts w:ascii="Calibri" w:hAnsi="Calibri" w:cs="Calibri"/>
          <w:i/>
          <w:sz w:val="22"/>
          <w:szCs w:val="22"/>
        </w:rPr>
        <w:t>Umberto Giordano</w:t>
      </w:r>
      <w:r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l’a.a. 2024/2025.</w:t>
      </w:r>
    </w:p>
    <w:p w:rsidR="00737755" w:rsidRDefault="00737755" w:rsidP="00737755">
      <w:pPr>
        <w:pStyle w:val="Paragrafoelenco"/>
        <w:numPr>
          <w:ilvl w:val="0"/>
          <w:numId w:val="9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solo il versamento della sola quota assicurativa di</w:t>
      </w:r>
    </w:p>
    <w:p w:rsidR="00737755" w:rsidRDefault="00737755" w:rsidP="00737755">
      <w:pPr>
        <w:pStyle w:val="Paragrafoelenc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€ 7,00</w:t>
      </w:r>
      <w:r>
        <w:rPr>
          <w:rFonts w:ascii="Calibri" w:hAnsi="Calibri" w:cs="Calibri"/>
          <w:sz w:val="22"/>
          <w:szCs w:val="22"/>
          <w:vertAlign w:val="superscript"/>
        </w:rPr>
        <w:t>*</w:t>
      </w:r>
    </w:p>
    <w:p w:rsidR="00737755" w:rsidRDefault="00737755" w:rsidP="00737755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737755" w:rsidRDefault="00737755" w:rsidP="00737755">
      <w:pPr>
        <w:pStyle w:val="Nessunaspaziatur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domanda, con la ricevuta di pagamento se esterno, va inoltrata debitamente firmata e in formato PDF per la sede di Foggia a: </w:t>
      </w:r>
      <w:hyperlink r:id="rId10" w:tgtFrame="_blank" w:history="1">
        <w:r>
          <w:rPr>
            <w:rStyle w:val="Collegamentoipertestuale"/>
            <w:rFonts w:asciiTheme="minorHAnsi" w:hAnsiTheme="minorHAnsi" w:cstheme="minorHAnsi"/>
            <w:sz w:val="22"/>
            <w:szCs w:val="22"/>
          </w:rPr>
          <w:t>didattica.foggia@conservatoriofoggia.it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:rsidR="00737755" w:rsidRDefault="00737755" w:rsidP="00737755">
      <w:pPr>
        <w:pStyle w:val="Nessunaspaziatur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l'attività si svolge presso la sede di Rodi Garganico l’email va inoltrata a </w:t>
      </w:r>
      <w:hyperlink r:id="rId11" w:tgtFrame="_blank" w:history="1">
        <w:r>
          <w:rPr>
            <w:rStyle w:val="Collegamentoipertestuale"/>
            <w:rFonts w:asciiTheme="minorHAnsi" w:hAnsiTheme="minorHAnsi" w:cstheme="minorHAnsi"/>
            <w:color w:val="1155CC"/>
            <w:sz w:val="22"/>
            <w:szCs w:val="22"/>
          </w:rPr>
          <w:t>didattica.rodi@conservatoriofoggia.it</w:t>
        </w:r>
      </w:hyperlink>
    </w:p>
    <w:p w:rsidR="00737755" w:rsidRDefault="00737755" w:rsidP="00737755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737755" w:rsidRDefault="00737755" w:rsidP="00737755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 La quota assicurativa di € 7,00 da versare obbligatoriamente tramite il portale pagoPA al seguente indirizzo:</w:t>
      </w:r>
    </w:p>
    <w:p w:rsidR="00737755" w:rsidRDefault="00A04B97" w:rsidP="00737755">
      <w:pPr>
        <w:pStyle w:val="Nessunaspaziatura"/>
        <w:rPr>
          <w:rFonts w:asciiTheme="minorHAnsi" w:hAnsiTheme="minorHAnsi" w:cstheme="minorHAnsi"/>
          <w:sz w:val="18"/>
          <w:szCs w:val="18"/>
        </w:rPr>
      </w:pPr>
      <w:hyperlink r:id="rId12" w:anchor="no-back-button" w:history="1">
        <w:r w:rsidR="00737755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https://www.pagaonlinepa.it/POL_CitizenPortal/GEN_Default.aspx?idDominio=80030420717#no-back-button</w:t>
        </w:r>
      </w:hyperlink>
      <w:r w:rsidR="00737755">
        <w:rPr>
          <w:rFonts w:asciiTheme="minorHAnsi" w:hAnsiTheme="minorHAnsi" w:cstheme="minorHAnsi"/>
          <w:sz w:val="18"/>
          <w:szCs w:val="18"/>
        </w:rPr>
        <w:t>.</w:t>
      </w:r>
    </w:p>
    <w:p w:rsidR="00737755" w:rsidRDefault="00737755" w:rsidP="00737755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Spuntare informativa sulla privacy e cliccare su Pagamento spontaneo - Scegli servzio - Assicurazione e procedere con l’inserimento dell’importo. Nella causale scrivere: “Quota assicurativa masterclass”</w:t>
      </w:r>
    </w:p>
    <w:p w:rsidR="00737755" w:rsidRDefault="00737755" w:rsidP="00737755">
      <w:pPr>
        <w:rPr>
          <w:rStyle w:val="usercontent"/>
          <w:rFonts w:ascii="Calibri" w:hAnsi="Calibri" w:cs="Calibri"/>
          <w:sz w:val="16"/>
          <w:szCs w:val="16"/>
        </w:rPr>
      </w:pPr>
    </w:p>
    <w:p w:rsidR="00E93AE5" w:rsidRDefault="004E6EFE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>Data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bookmarkStart w:id="0" w:name="_GoBack"/>
      <w:bookmarkEnd w:id="0"/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B97" w:rsidRDefault="00A04B97" w:rsidP="000C0E21">
      <w:r>
        <w:separator/>
      </w:r>
    </w:p>
  </w:endnote>
  <w:endnote w:type="continuationSeparator" w:id="0">
    <w:p w:rsidR="00A04B97" w:rsidRDefault="00A04B97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B97" w:rsidRDefault="00A04B97" w:rsidP="000C0E21">
      <w:r>
        <w:separator/>
      </w:r>
    </w:p>
  </w:footnote>
  <w:footnote w:type="continuationSeparator" w:id="0">
    <w:p w:rsidR="00A04B97" w:rsidRDefault="00A04B97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76589"/>
    <w:rsid w:val="000C0E21"/>
    <w:rsid w:val="000D0D7C"/>
    <w:rsid w:val="000F3443"/>
    <w:rsid w:val="0012230F"/>
    <w:rsid w:val="00133C1E"/>
    <w:rsid w:val="00140036"/>
    <w:rsid w:val="00141337"/>
    <w:rsid w:val="00156310"/>
    <w:rsid w:val="00181819"/>
    <w:rsid w:val="00184CE1"/>
    <w:rsid w:val="001A4845"/>
    <w:rsid w:val="001F6E1E"/>
    <w:rsid w:val="0021055E"/>
    <w:rsid w:val="00227409"/>
    <w:rsid w:val="002930E0"/>
    <w:rsid w:val="00293224"/>
    <w:rsid w:val="002E6A80"/>
    <w:rsid w:val="002F16CA"/>
    <w:rsid w:val="0032020B"/>
    <w:rsid w:val="00343F28"/>
    <w:rsid w:val="00373B2C"/>
    <w:rsid w:val="003F61E8"/>
    <w:rsid w:val="004024E3"/>
    <w:rsid w:val="0044560D"/>
    <w:rsid w:val="00451213"/>
    <w:rsid w:val="00473975"/>
    <w:rsid w:val="004C182E"/>
    <w:rsid w:val="004D06D2"/>
    <w:rsid w:val="004E6EFE"/>
    <w:rsid w:val="004F104B"/>
    <w:rsid w:val="004F1F82"/>
    <w:rsid w:val="005059BC"/>
    <w:rsid w:val="0052662C"/>
    <w:rsid w:val="00532F9E"/>
    <w:rsid w:val="00564415"/>
    <w:rsid w:val="005C079C"/>
    <w:rsid w:val="005D7B37"/>
    <w:rsid w:val="00600A96"/>
    <w:rsid w:val="00620C3D"/>
    <w:rsid w:val="00626124"/>
    <w:rsid w:val="006573BE"/>
    <w:rsid w:val="00661D5C"/>
    <w:rsid w:val="0069303C"/>
    <w:rsid w:val="006951CF"/>
    <w:rsid w:val="0069599B"/>
    <w:rsid w:val="006C6A1C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37755"/>
    <w:rsid w:val="00762074"/>
    <w:rsid w:val="007620FD"/>
    <w:rsid w:val="00774FFB"/>
    <w:rsid w:val="0078342D"/>
    <w:rsid w:val="00792914"/>
    <w:rsid w:val="007E2CCE"/>
    <w:rsid w:val="008042F8"/>
    <w:rsid w:val="008317EE"/>
    <w:rsid w:val="00852040"/>
    <w:rsid w:val="0085461E"/>
    <w:rsid w:val="0088329C"/>
    <w:rsid w:val="008B2629"/>
    <w:rsid w:val="008B4158"/>
    <w:rsid w:val="008C6E5D"/>
    <w:rsid w:val="008E7BF5"/>
    <w:rsid w:val="00902C01"/>
    <w:rsid w:val="00971F5F"/>
    <w:rsid w:val="00986283"/>
    <w:rsid w:val="009A5837"/>
    <w:rsid w:val="00A04B97"/>
    <w:rsid w:val="00A10844"/>
    <w:rsid w:val="00A455B7"/>
    <w:rsid w:val="00AD63C6"/>
    <w:rsid w:val="00AD6529"/>
    <w:rsid w:val="00B35442"/>
    <w:rsid w:val="00B5431C"/>
    <w:rsid w:val="00B6326B"/>
    <w:rsid w:val="00B92C3A"/>
    <w:rsid w:val="00B94258"/>
    <w:rsid w:val="00BA2541"/>
    <w:rsid w:val="00BA6697"/>
    <w:rsid w:val="00BC236A"/>
    <w:rsid w:val="00BD5FFB"/>
    <w:rsid w:val="00BF06C9"/>
    <w:rsid w:val="00BF1CDA"/>
    <w:rsid w:val="00C07849"/>
    <w:rsid w:val="00C13D26"/>
    <w:rsid w:val="00C224ED"/>
    <w:rsid w:val="00C33980"/>
    <w:rsid w:val="00CB117D"/>
    <w:rsid w:val="00CB4811"/>
    <w:rsid w:val="00CC4F83"/>
    <w:rsid w:val="00CD6F77"/>
    <w:rsid w:val="00D16760"/>
    <w:rsid w:val="00D326D2"/>
    <w:rsid w:val="00D40AC5"/>
    <w:rsid w:val="00D47A73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2D6"/>
    <w:rsid w:val="00F40EC0"/>
    <w:rsid w:val="00F47E77"/>
    <w:rsid w:val="00F715B8"/>
    <w:rsid w:val="00F96F2E"/>
    <w:rsid w:val="00FB5493"/>
    <w:rsid w:val="00FB6170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gaonlinepa.it/POL_CitizenPortal/GEN_Default.aspx?idDominio=8003042071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rodi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idattica.foggia@conservatoriofogg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lliam.castaldi@docenti.conservatoriofoggia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5FC7E-23B8-4EB5-942E-9B51DF9A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7</cp:revision>
  <cp:lastPrinted>2017-09-18T06:40:00Z</cp:lastPrinted>
  <dcterms:created xsi:type="dcterms:W3CDTF">2025-03-13T09:45:00Z</dcterms:created>
  <dcterms:modified xsi:type="dcterms:W3CDTF">2025-04-02T14:53:00Z</dcterms:modified>
</cp:coreProperties>
</file>