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4D4F" w14:textId="272C6648" w:rsidR="00E11A72" w:rsidRPr="00C966E6" w:rsidRDefault="00D0283D" w:rsidP="00C966E6">
      <w:pPr>
        <w:pStyle w:val="Titolo2"/>
        <w:rPr>
          <w:sz w:val="20"/>
          <w:szCs w:val="20"/>
        </w:rPr>
      </w:pPr>
      <w:r w:rsidRPr="00E11A72">
        <w:rPr>
          <w:sz w:val="28"/>
          <w:szCs w:val="28"/>
          <w:u w:val="single"/>
        </w:rPr>
        <w:t xml:space="preserve">ISTANZA RICONOSCIMENTO </w:t>
      </w:r>
      <w:r w:rsidRPr="00C966E6">
        <w:rPr>
          <w:sz w:val="28"/>
          <w:szCs w:val="28"/>
          <w:u w:val="single"/>
        </w:rPr>
        <w:t>CREDIT</w:t>
      </w:r>
      <w:r w:rsidR="00C966E6" w:rsidRPr="00C966E6">
        <w:rPr>
          <w:sz w:val="28"/>
          <w:szCs w:val="28"/>
          <w:u w:val="single"/>
        </w:rPr>
        <w:t>I</w:t>
      </w:r>
    </w:p>
    <w:p w14:paraId="4CF1488F" w14:textId="1230FF2E" w:rsidR="00E11A72" w:rsidRPr="00C966E6" w:rsidRDefault="00E11A72" w:rsidP="00290F44">
      <w:pPr>
        <w:jc w:val="center"/>
        <w:rPr>
          <w:rFonts w:asciiTheme="minorHAnsi" w:hAnsiTheme="minorHAnsi" w:cstheme="minorHAnsi"/>
        </w:rPr>
      </w:pPr>
      <w:r w:rsidRPr="00C966E6">
        <w:rPr>
          <w:rFonts w:asciiTheme="minorHAnsi" w:hAnsiTheme="minorHAnsi" w:cstheme="minorHAnsi"/>
        </w:rPr>
        <w:t xml:space="preserve">sede di </w:t>
      </w:r>
      <w:r w:rsidRPr="00C966E6">
        <w:rPr>
          <w:rFonts w:asciiTheme="minorHAnsi" w:hAnsiTheme="minorHAnsi" w:cstheme="minorHAnsi"/>
          <w:sz w:val="40"/>
          <w:szCs w:val="40"/>
        </w:rPr>
        <w:t>□</w:t>
      </w:r>
      <w:r w:rsidRPr="00C966E6">
        <w:rPr>
          <w:rFonts w:asciiTheme="minorHAnsi" w:hAnsiTheme="minorHAnsi" w:cstheme="minorHAnsi"/>
        </w:rPr>
        <w:t xml:space="preserve"> Foggia</w:t>
      </w:r>
      <w:r w:rsidR="00C966E6">
        <w:rPr>
          <w:rFonts w:asciiTheme="minorHAnsi" w:hAnsiTheme="minorHAnsi" w:cstheme="minorHAnsi"/>
        </w:rPr>
        <w:t xml:space="preserve"> </w:t>
      </w:r>
      <w:r w:rsidRPr="00C966E6">
        <w:rPr>
          <w:rFonts w:asciiTheme="minorHAnsi" w:hAnsiTheme="minorHAnsi" w:cstheme="minorHAnsi"/>
        </w:rPr>
        <w:t xml:space="preserve">/ </w:t>
      </w:r>
      <w:r w:rsidRPr="00C966E6">
        <w:rPr>
          <w:rFonts w:asciiTheme="minorHAnsi" w:hAnsiTheme="minorHAnsi" w:cstheme="minorHAnsi"/>
          <w:sz w:val="40"/>
          <w:szCs w:val="40"/>
        </w:rPr>
        <w:t>□</w:t>
      </w:r>
      <w:r w:rsidRPr="00C966E6">
        <w:rPr>
          <w:rFonts w:asciiTheme="minorHAnsi" w:hAnsiTheme="minorHAnsi" w:cstheme="minorHAnsi"/>
        </w:rPr>
        <w:t xml:space="preserve"> </w:t>
      </w:r>
      <w:r w:rsidR="00C966E6">
        <w:rPr>
          <w:rFonts w:asciiTheme="minorHAnsi" w:hAnsiTheme="minorHAnsi" w:cstheme="minorHAnsi"/>
        </w:rPr>
        <w:t>R</w:t>
      </w:r>
      <w:r w:rsidRPr="00C966E6">
        <w:rPr>
          <w:rFonts w:asciiTheme="minorHAnsi" w:hAnsiTheme="minorHAnsi" w:cstheme="minorHAnsi"/>
        </w:rPr>
        <w:t xml:space="preserve">odi G.co      </w:t>
      </w:r>
      <w:r w:rsidRPr="00C966E6">
        <w:rPr>
          <w:rFonts w:asciiTheme="minorHAnsi" w:hAnsiTheme="minorHAnsi" w:cstheme="minorHAnsi"/>
          <w:sz w:val="40"/>
          <w:szCs w:val="40"/>
        </w:rPr>
        <w:t>□</w:t>
      </w:r>
      <w:r w:rsidRPr="00C966E6">
        <w:rPr>
          <w:rFonts w:asciiTheme="minorHAnsi" w:hAnsiTheme="minorHAnsi" w:cstheme="minorHAnsi"/>
        </w:rPr>
        <w:t xml:space="preserve"> I Livello / </w:t>
      </w:r>
      <w:r w:rsidRPr="00C966E6">
        <w:rPr>
          <w:rFonts w:asciiTheme="minorHAnsi" w:hAnsiTheme="minorHAnsi" w:cstheme="minorHAnsi"/>
          <w:sz w:val="40"/>
          <w:szCs w:val="40"/>
        </w:rPr>
        <w:t>□</w:t>
      </w:r>
      <w:r w:rsidRPr="00C966E6">
        <w:rPr>
          <w:rFonts w:asciiTheme="minorHAnsi" w:hAnsiTheme="minorHAnsi" w:cstheme="minorHAnsi"/>
        </w:rPr>
        <w:t xml:space="preserve"> II Livello</w:t>
      </w:r>
      <w:r w:rsidR="00C966E6" w:rsidRPr="00C966E6">
        <w:rPr>
          <w:rFonts w:asciiTheme="minorHAnsi" w:hAnsiTheme="minorHAnsi" w:cstheme="minorHAnsi"/>
        </w:rPr>
        <w:t xml:space="preserve">                            Matricola__</w:t>
      </w:r>
      <w:r w:rsidR="00C966E6">
        <w:rPr>
          <w:rFonts w:asciiTheme="minorHAnsi" w:hAnsiTheme="minorHAnsi" w:cstheme="minorHAnsi"/>
        </w:rPr>
        <w:t>____</w:t>
      </w:r>
      <w:r w:rsidR="00C966E6" w:rsidRPr="00C966E6">
        <w:rPr>
          <w:rFonts w:asciiTheme="minorHAnsi" w:hAnsiTheme="minorHAnsi" w:cstheme="minorHAnsi"/>
        </w:rPr>
        <w:t>_______</w:t>
      </w:r>
    </w:p>
    <w:p w14:paraId="17D32125" w14:textId="7056CC87" w:rsidR="00D0283D" w:rsidRPr="00E11A72" w:rsidRDefault="00B4133E" w:rsidP="00E11A72">
      <w:pPr>
        <w:jc w:val="center"/>
      </w:pPr>
      <w:r w:rsidRPr="00E11A72">
        <w:tab/>
      </w:r>
      <w:r w:rsidRPr="00E11A72">
        <w:tab/>
      </w:r>
      <w:r w:rsidRPr="00E11A72">
        <w:tab/>
      </w:r>
    </w:p>
    <w:p w14:paraId="382E0CB1" w14:textId="67D731FE" w:rsidR="001A398E" w:rsidRPr="00290F44" w:rsidRDefault="0080156E" w:rsidP="00E11A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90F44">
        <w:rPr>
          <w:rFonts w:asciiTheme="minorHAnsi" w:hAnsiTheme="minorHAnsi" w:cstheme="minorHAnsi"/>
          <w:sz w:val="22"/>
          <w:szCs w:val="22"/>
        </w:rPr>
        <w:t>Il</w:t>
      </w:r>
      <w:r w:rsidR="00657C0C" w:rsidRPr="00290F44">
        <w:rPr>
          <w:rFonts w:asciiTheme="minorHAnsi" w:hAnsiTheme="minorHAnsi" w:cstheme="minorHAnsi"/>
          <w:sz w:val="22"/>
          <w:szCs w:val="22"/>
        </w:rPr>
        <w:t>/La</w:t>
      </w:r>
      <w:r w:rsidRPr="00290F44">
        <w:rPr>
          <w:rFonts w:asciiTheme="minorHAnsi" w:hAnsiTheme="minorHAnsi" w:cstheme="minorHAnsi"/>
          <w:sz w:val="22"/>
          <w:szCs w:val="22"/>
        </w:rPr>
        <w:t xml:space="preserve"> sottoscritt</w:t>
      </w:r>
      <w:r w:rsidR="00657C0C" w:rsidRPr="00290F44">
        <w:rPr>
          <w:rFonts w:asciiTheme="minorHAnsi" w:hAnsiTheme="minorHAnsi" w:cstheme="minorHAnsi"/>
          <w:sz w:val="22"/>
          <w:szCs w:val="22"/>
        </w:rPr>
        <w:t>_</w:t>
      </w:r>
      <w:r w:rsidR="00D0283D" w:rsidRPr="00290F44">
        <w:rPr>
          <w:rFonts w:asciiTheme="minorHAnsi" w:hAnsiTheme="minorHAnsi" w:cstheme="minorHAnsi"/>
          <w:sz w:val="22"/>
          <w:szCs w:val="22"/>
        </w:rPr>
        <w:t>__</w:t>
      </w:r>
      <w:r w:rsidR="00F13847" w:rsidRPr="00290F44">
        <w:rPr>
          <w:rFonts w:asciiTheme="minorHAnsi" w:hAnsiTheme="minorHAnsi" w:cstheme="minorHAnsi"/>
          <w:sz w:val="22"/>
          <w:szCs w:val="22"/>
        </w:rPr>
        <w:t>_</w:t>
      </w:r>
      <w:r w:rsidR="00D0283D" w:rsidRPr="00290F44">
        <w:rPr>
          <w:rFonts w:asciiTheme="minorHAnsi" w:hAnsiTheme="minorHAnsi" w:cstheme="minorHAnsi"/>
          <w:sz w:val="22"/>
          <w:szCs w:val="22"/>
        </w:rPr>
        <w:t>_____________________</w:t>
      </w:r>
      <w:r w:rsidR="00290F44">
        <w:rPr>
          <w:rFonts w:asciiTheme="minorHAnsi" w:hAnsiTheme="minorHAnsi" w:cstheme="minorHAnsi"/>
          <w:sz w:val="22"/>
          <w:szCs w:val="22"/>
        </w:rPr>
        <w:t>_______</w:t>
      </w:r>
      <w:r w:rsidR="00D0283D" w:rsidRPr="00290F44">
        <w:rPr>
          <w:rFonts w:asciiTheme="minorHAnsi" w:hAnsiTheme="minorHAnsi" w:cstheme="minorHAnsi"/>
          <w:sz w:val="22"/>
          <w:szCs w:val="22"/>
        </w:rPr>
        <w:t>__</w:t>
      </w:r>
      <w:r w:rsidRPr="00290F44">
        <w:rPr>
          <w:rFonts w:asciiTheme="minorHAnsi" w:hAnsiTheme="minorHAnsi" w:cstheme="minorHAnsi"/>
          <w:sz w:val="22"/>
          <w:szCs w:val="22"/>
        </w:rPr>
        <w:t xml:space="preserve">nato a </w:t>
      </w:r>
      <w:r w:rsidR="00B4133E" w:rsidRPr="00290F44">
        <w:rPr>
          <w:rFonts w:asciiTheme="minorHAnsi" w:hAnsiTheme="minorHAnsi" w:cstheme="minorHAnsi"/>
          <w:sz w:val="22"/>
          <w:szCs w:val="22"/>
        </w:rPr>
        <w:t>_</w:t>
      </w:r>
      <w:r w:rsidR="00F13847" w:rsidRPr="00290F44">
        <w:rPr>
          <w:rFonts w:asciiTheme="minorHAnsi" w:hAnsiTheme="minorHAnsi" w:cstheme="minorHAnsi"/>
          <w:sz w:val="22"/>
          <w:szCs w:val="22"/>
        </w:rPr>
        <w:t>___</w:t>
      </w:r>
      <w:r w:rsidR="00B4133E" w:rsidRPr="00290F44">
        <w:rPr>
          <w:rFonts w:asciiTheme="minorHAnsi" w:hAnsiTheme="minorHAnsi" w:cstheme="minorHAnsi"/>
          <w:sz w:val="22"/>
          <w:szCs w:val="22"/>
        </w:rPr>
        <w:t>__</w:t>
      </w:r>
      <w:r w:rsidR="00D0283D" w:rsidRPr="00290F44">
        <w:rPr>
          <w:rFonts w:asciiTheme="minorHAnsi" w:hAnsiTheme="minorHAnsi" w:cstheme="minorHAnsi"/>
          <w:sz w:val="22"/>
          <w:szCs w:val="22"/>
        </w:rPr>
        <w:t>_</w:t>
      </w:r>
      <w:r w:rsidR="001A398E" w:rsidRPr="00290F44">
        <w:rPr>
          <w:rFonts w:asciiTheme="minorHAnsi" w:hAnsiTheme="minorHAnsi" w:cstheme="minorHAnsi"/>
          <w:sz w:val="22"/>
          <w:szCs w:val="22"/>
        </w:rPr>
        <w:t>___</w:t>
      </w:r>
      <w:r w:rsidR="00D0283D" w:rsidRPr="00290F44">
        <w:rPr>
          <w:rFonts w:asciiTheme="minorHAnsi" w:hAnsiTheme="minorHAnsi" w:cstheme="minorHAnsi"/>
          <w:sz w:val="22"/>
          <w:szCs w:val="22"/>
        </w:rPr>
        <w:t>__________</w:t>
      </w:r>
      <w:r w:rsidR="00657C0C" w:rsidRPr="00290F44">
        <w:rPr>
          <w:rFonts w:asciiTheme="minorHAnsi" w:hAnsiTheme="minorHAnsi" w:cstheme="minorHAnsi"/>
          <w:sz w:val="22"/>
          <w:szCs w:val="22"/>
        </w:rPr>
        <w:t>___</w:t>
      </w:r>
      <w:r w:rsidR="00D0283D" w:rsidRPr="00290F44">
        <w:rPr>
          <w:rFonts w:asciiTheme="minorHAnsi" w:hAnsiTheme="minorHAnsi" w:cstheme="minorHAnsi"/>
          <w:sz w:val="22"/>
          <w:szCs w:val="22"/>
        </w:rPr>
        <w:t>__</w:t>
      </w:r>
      <w:r w:rsidRPr="00290F44">
        <w:rPr>
          <w:rFonts w:asciiTheme="minorHAnsi" w:hAnsiTheme="minorHAnsi" w:cstheme="minorHAnsi"/>
          <w:sz w:val="22"/>
          <w:szCs w:val="22"/>
        </w:rPr>
        <w:t xml:space="preserve">il </w:t>
      </w:r>
      <w:r w:rsidR="00B4133E" w:rsidRPr="00290F44">
        <w:rPr>
          <w:rFonts w:asciiTheme="minorHAnsi" w:hAnsiTheme="minorHAnsi" w:cstheme="minorHAnsi"/>
          <w:sz w:val="22"/>
          <w:szCs w:val="22"/>
        </w:rPr>
        <w:t>____</w:t>
      </w:r>
      <w:r w:rsidR="001A398E" w:rsidRPr="00290F44">
        <w:rPr>
          <w:rFonts w:asciiTheme="minorHAnsi" w:hAnsiTheme="minorHAnsi" w:cstheme="minorHAnsi"/>
          <w:sz w:val="22"/>
          <w:szCs w:val="22"/>
        </w:rPr>
        <w:t>________</w:t>
      </w:r>
      <w:r w:rsidR="00D0283D" w:rsidRPr="00290F44">
        <w:rPr>
          <w:rFonts w:asciiTheme="minorHAnsi" w:hAnsiTheme="minorHAnsi" w:cstheme="minorHAnsi"/>
          <w:sz w:val="22"/>
          <w:szCs w:val="22"/>
        </w:rPr>
        <w:t>_</w:t>
      </w:r>
    </w:p>
    <w:p w14:paraId="35F07A83" w14:textId="0DA6475F" w:rsidR="001A398E" w:rsidRPr="00290F44" w:rsidRDefault="00F13847" w:rsidP="00F138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0F44">
        <w:rPr>
          <w:rFonts w:asciiTheme="minorHAnsi" w:hAnsiTheme="minorHAnsi" w:cstheme="minorHAnsi"/>
          <w:sz w:val="22"/>
          <w:szCs w:val="22"/>
        </w:rPr>
        <w:t>I</w:t>
      </w:r>
      <w:r w:rsidR="0080156E" w:rsidRPr="00290F44">
        <w:rPr>
          <w:rFonts w:asciiTheme="minorHAnsi" w:hAnsiTheme="minorHAnsi" w:cstheme="minorHAnsi"/>
          <w:sz w:val="22"/>
          <w:szCs w:val="22"/>
        </w:rPr>
        <w:t>scritt</w:t>
      </w:r>
      <w:r w:rsidRPr="00290F44">
        <w:rPr>
          <w:rFonts w:asciiTheme="minorHAnsi" w:hAnsiTheme="minorHAnsi" w:cstheme="minorHAnsi"/>
          <w:sz w:val="22"/>
          <w:szCs w:val="22"/>
        </w:rPr>
        <w:t xml:space="preserve"> </w:t>
      </w:r>
      <w:r w:rsidR="00657C0C" w:rsidRPr="00290F44">
        <w:rPr>
          <w:rFonts w:asciiTheme="minorHAnsi" w:hAnsiTheme="minorHAnsi" w:cstheme="minorHAnsi"/>
          <w:sz w:val="22"/>
          <w:szCs w:val="22"/>
        </w:rPr>
        <w:t>_</w:t>
      </w:r>
      <w:r w:rsidR="001A398E" w:rsidRPr="00290F44">
        <w:rPr>
          <w:rFonts w:asciiTheme="minorHAnsi" w:hAnsiTheme="minorHAnsi" w:cstheme="minorHAnsi"/>
          <w:sz w:val="22"/>
          <w:szCs w:val="22"/>
        </w:rPr>
        <w:t>__</w:t>
      </w:r>
      <w:r w:rsidR="0080156E" w:rsidRPr="00290F44">
        <w:rPr>
          <w:rFonts w:asciiTheme="minorHAnsi" w:hAnsiTheme="minorHAnsi" w:cstheme="minorHAnsi"/>
          <w:sz w:val="22"/>
          <w:szCs w:val="22"/>
        </w:rPr>
        <w:t>per l’a.</w:t>
      </w:r>
      <w:r w:rsidRPr="00290F44">
        <w:rPr>
          <w:rFonts w:asciiTheme="minorHAnsi" w:hAnsiTheme="minorHAnsi" w:cstheme="minorHAnsi"/>
          <w:sz w:val="22"/>
          <w:szCs w:val="22"/>
        </w:rPr>
        <w:t xml:space="preserve"> </w:t>
      </w:r>
      <w:r w:rsidR="0080156E" w:rsidRPr="00290F44">
        <w:rPr>
          <w:rFonts w:asciiTheme="minorHAnsi" w:hAnsiTheme="minorHAnsi" w:cstheme="minorHAnsi"/>
          <w:sz w:val="22"/>
          <w:szCs w:val="22"/>
        </w:rPr>
        <w:t>a.</w:t>
      </w:r>
      <w:r w:rsidR="00D0283D" w:rsidRPr="00290F44">
        <w:rPr>
          <w:rFonts w:asciiTheme="minorHAnsi" w:hAnsiTheme="minorHAnsi" w:cstheme="minorHAnsi"/>
          <w:sz w:val="22"/>
          <w:szCs w:val="22"/>
        </w:rPr>
        <w:t xml:space="preserve"> </w:t>
      </w:r>
      <w:r w:rsidR="001A398E" w:rsidRPr="00290F44">
        <w:rPr>
          <w:rFonts w:asciiTheme="minorHAnsi" w:hAnsiTheme="minorHAnsi" w:cstheme="minorHAnsi"/>
          <w:sz w:val="22"/>
          <w:szCs w:val="22"/>
        </w:rPr>
        <w:t>____</w:t>
      </w:r>
      <w:r w:rsidR="00D0283D" w:rsidRPr="00290F44">
        <w:rPr>
          <w:rFonts w:asciiTheme="minorHAnsi" w:hAnsiTheme="minorHAnsi" w:cstheme="minorHAnsi"/>
          <w:sz w:val="22"/>
          <w:szCs w:val="22"/>
        </w:rPr>
        <w:t>_______</w:t>
      </w:r>
      <w:r w:rsidR="001A398E" w:rsidRPr="00290F44">
        <w:rPr>
          <w:rFonts w:asciiTheme="minorHAnsi" w:hAnsiTheme="minorHAnsi" w:cstheme="minorHAnsi"/>
          <w:sz w:val="22"/>
          <w:szCs w:val="22"/>
        </w:rPr>
        <w:t>_</w:t>
      </w:r>
      <w:r w:rsidR="00D0283D" w:rsidRPr="00290F44">
        <w:rPr>
          <w:rFonts w:asciiTheme="minorHAnsi" w:hAnsiTheme="minorHAnsi" w:cstheme="minorHAnsi"/>
          <w:sz w:val="22"/>
          <w:szCs w:val="22"/>
        </w:rPr>
        <w:t>_</w:t>
      </w:r>
      <w:r w:rsidR="00657C0C" w:rsidRPr="00290F44">
        <w:rPr>
          <w:rFonts w:asciiTheme="minorHAnsi" w:hAnsiTheme="minorHAnsi" w:cstheme="minorHAnsi"/>
          <w:sz w:val="22"/>
          <w:szCs w:val="22"/>
        </w:rPr>
        <w:t xml:space="preserve"> </w:t>
      </w:r>
      <w:r w:rsidR="00B4133E" w:rsidRPr="00290F44">
        <w:rPr>
          <w:rFonts w:asciiTheme="minorHAnsi" w:hAnsiTheme="minorHAnsi" w:cstheme="minorHAnsi"/>
          <w:sz w:val="22"/>
          <w:szCs w:val="22"/>
        </w:rPr>
        <w:t>c</w:t>
      </w:r>
      <w:r w:rsidR="0080156E" w:rsidRPr="00290F44">
        <w:rPr>
          <w:rFonts w:asciiTheme="minorHAnsi" w:hAnsiTheme="minorHAnsi" w:cstheme="minorHAnsi"/>
          <w:sz w:val="22"/>
          <w:szCs w:val="22"/>
        </w:rPr>
        <w:t>orso</w:t>
      </w:r>
      <w:r w:rsidRPr="00290F44">
        <w:rPr>
          <w:rFonts w:asciiTheme="minorHAnsi" w:hAnsiTheme="minorHAnsi" w:cstheme="minorHAnsi"/>
          <w:sz w:val="22"/>
          <w:szCs w:val="22"/>
        </w:rPr>
        <w:t>________</w:t>
      </w:r>
      <w:r w:rsidR="00B4133E" w:rsidRPr="00290F44">
        <w:rPr>
          <w:rFonts w:asciiTheme="minorHAnsi" w:hAnsiTheme="minorHAnsi" w:cstheme="minorHAnsi"/>
          <w:sz w:val="22"/>
          <w:szCs w:val="22"/>
        </w:rPr>
        <w:t>_</w:t>
      </w:r>
      <w:r w:rsidR="001A398E" w:rsidRPr="00290F44">
        <w:rPr>
          <w:rFonts w:asciiTheme="minorHAnsi" w:hAnsiTheme="minorHAnsi" w:cstheme="minorHAnsi"/>
          <w:sz w:val="22"/>
          <w:szCs w:val="22"/>
        </w:rPr>
        <w:t>__________</w:t>
      </w:r>
      <w:r w:rsidR="00B4133E" w:rsidRPr="00290F44">
        <w:rPr>
          <w:rFonts w:asciiTheme="minorHAnsi" w:hAnsiTheme="minorHAnsi" w:cstheme="minorHAnsi"/>
          <w:sz w:val="22"/>
          <w:szCs w:val="22"/>
        </w:rPr>
        <w:t>______</w:t>
      </w:r>
      <w:r w:rsidRPr="00290F44">
        <w:rPr>
          <w:rFonts w:asciiTheme="minorHAnsi" w:hAnsiTheme="minorHAnsi" w:cstheme="minorHAnsi"/>
          <w:sz w:val="22"/>
          <w:szCs w:val="22"/>
        </w:rPr>
        <w:t>______</w:t>
      </w:r>
      <w:r w:rsidR="0080156E" w:rsidRPr="00290F44">
        <w:rPr>
          <w:rFonts w:asciiTheme="minorHAnsi" w:hAnsiTheme="minorHAnsi" w:cstheme="minorHAnsi"/>
          <w:sz w:val="22"/>
          <w:szCs w:val="22"/>
        </w:rPr>
        <w:t>________</w:t>
      </w:r>
      <w:r w:rsidRPr="00290F44">
        <w:rPr>
          <w:rFonts w:asciiTheme="minorHAnsi" w:hAnsiTheme="minorHAnsi" w:cstheme="minorHAnsi"/>
          <w:sz w:val="22"/>
          <w:szCs w:val="22"/>
        </w:rPr>
        <w:t xml:space="preserve"> anno ____________</w:t>
      </w:r>
    </w:p>
    <w:p w14:paraId="7DE52C0E" w14:textId="0286CBDC" w:rsidR="001A398E" w:rsidRPr="00C966E6" w:rsidRDefault="001A398E" w:rsidP="001A398E">
      <w:pPr>
        <w:jc w:val="both"/>
        <w:rPr>
          <w:rFonts w:asciiTheme="minorHAnsi" w:hAnsiTheme="minorHAnsi" w:cstheme="minorHAnsi"/>
          <w:sz w:val="20"/>
          <w:szCs w:val="20"/>
        </w:rPr>
      </w:pPr>
      <w:r w:rsidRPr="00290F44">
        <w:rPr>
          <w:rFonts w:asciiTheme="minorHAnsi" w:hAnsiTheme="minorHAnsi" w:cstheme="minorHAnsi"/>
          <w:sz w:val="22"/>
          <w:szCs w:val="22"/>
        </w:rPr>
        <w:t xml:space="preserve">ai sensi degli artt. 19 e 47 del D.P.R. 28 dicembre 2000 n° 445, consapevole delle sanzioni penali previste in caso di rilascio di dichiarazioni mendaci e di formazione ed uso di atti falsi dal codice penale e dalle leggi speciali in materia, ai sensi dell’art. 76 del suddetto D.P.R. 445/2000, al fine del riconoscimento dei crediti </w:t>
      </w:r>
      <w:r w:rsidRPr="00290F4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290F44">
        <w:rPr>
          <w:rFonts w:asciiTheme="minorHAnsi" w:hAnsiTheme="minorHAnsi" w:cstheme="minorHAnsi"/>
          <w:sz w:val="22"/>
          <w:szCs w:val="22"/>
        </w:rPr>
        <w:t>di aver sostenuto i seguenti esami e/o conseguito titoli di studio o attività formative pregresse</w:t>
      </w:r>
      <w:r w:rsidRPr="00C966E6">
        <w:rPr>
          <w:rFonts w:asciiTheme="minorHAnsi" w:hAnsiTheme="minorHAnsi" w:cstheme="minorHAnsi"/>
          <w:sz w:val="20"/>
        </w:rPr>
        <w:t>:</w:t>
      </w:r>
    </w:p>
    <w:p w14:paraId="66A18138" w14:textId="749E70F5" w:rsidR="00D0283D" w:rsidRPr="00C966E6" w:rsidRDefault="00D0283D" w:rsidP="001A398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966E6">
        <w:rPr>
          <w:rFonts w:asciiTheme="minorHAnsi" w:hAnsiTheme="minorHAnsi" w:cstheme="minorHAnsi"/>
          <w:b/>
          <w:bCs/>
        </w:rPr>
        <w:t>DISCIPLINE DI BASE</w:t>
      </w:r>
    </w:p>
    <w:p w14:paraId="45E4C3E3" w14:textId="77777777" w:rsidR="00D0283D" w:rsidRPr="00863AE0" w:rsidRDefault="00D0283D" w:rsidP="00D0283D">
      <w:pPr>
        <w:rPr>
          <w:sz w:val="4"/>
          <w:szCs w:val="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2077"/>
        <w:gridCol w:w="834"/>
        <w:gridCol w:w="2985"/>
        <w:gridCol w:w="1134"/>
      </w:tblGrid>
      <w:tr w:rsidR="006B2A67" w:rsidRPr="00863AE0" w14:paraId="43E12F79" w14:textId="77777777" w:rsidTr="0063639B">
        <w:trPr>
          <w:trHeight w:val="327"/>
        </w:trPr>
        <w:tc>
          <w:tcPr>
            <w:tcW w:w="3030" w:type="dxa"/>
          </w:tcPr>
          <w:p w14:paraId="743BB454" w14:textId="06882F8B" w:rsidR="006B2A67" w:rsidRPr="00C966E6" w:rsidRDefault="00657C0C" w:rsidP="00D15B5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Disciplina per cui si richiede il credito        </w:t>
            </w:r>
          </w:p>
        </w:tc>
        <w:tc>
          <w:tcPr>
            <w:tcW w:w="2077" w:type="dxa"/>
          </w:tcPr>
          <w:p w14:paraId="3181E4B1" w14:textId="79FD9D87" w:rsidR="006B2A67" w:rsidRPr="00C966E6" w:rsidRDefault="00657C0C" w:rsidP="00D15B5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Disciplina già effettuata</w:t>
            </w:r>
          </w:p>
        </w:tc>
        <w:tc>
          <w:tcPr>
            <w:tcW w:w="834" w:type="dxa"/>
          </w:tcPr>
          <w:p w14:paraId="727313AB" w14:textId="7A9DAF50" w:rsidR="006B2A67" w:rsidRPr="00C966E6" w:rsidRDefault="00657C0C" w:rsidP="002D075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n. </w:t>
            </w:r>
            <w:r w:rsidR="003C1431"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</w:t>
            </w:r>
          </w:p>
        </w:tc>
        <w:tc>
          <w:tcPr>
            <w:tcW w:w="2985" w:type="dxa"/>
          </w:tcPr>
          <w:p w14:paraId="5F2F1C9C" w14:textId="4CE1BD41" w:rsidR="006B2A67" w:rsidRPr="00C966E6" w:rsidRDefault="00657C0C" w:rsidP="00D15B5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Sede del conseguimento         </w:t>
            </w:r>
          </w:p>
        </w:tc>
        <w:tc>
          <w:tcPr>
            <w:tcW w:w="1134" w:type="dxa"/>
          </w:tcPr>
          <w:p w14:paraId="2D69835C" w14:textId="0E1BF60D" w:rsidR="006B2A67" w:rsidRPr="00C966E6" w:rsidRDefault="00657C0C" w:rsidP="00D15B5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66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valutazione Commissione</w:t>
            </w:r>
          </w:p>
        </w:tc>
      </w:tr>
      <w:tr w:rsidR="006B2A67" w:rsidRPr="00863AE0" w14:paraId="7EAC7693" w14:textId="77777777" w:rsidTr="0063639B">
        <w:trPr>
          <w:trHeight w:val="327"/>
        </w:trPr>
        <w:tc>
          <w:tcPr>
            <w:tcW w:w="3030" w:type="dxa"/>
          </w:tcPr>
          <w:p w14:paraId="6FD40319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  <w:p w14:paraId="30E700A3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910323A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FAA4AB3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14:paraId="6D6399B5" w14:textId="43C67604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CAF44" w14:textId="77777777" w:rsidR="006B2A67" w:rsidRPr="00290F44" w:rsidRDefault="006B2A67" w:rsidP="003C1431">
            <w:pPr>
              <w:ind w:left="616" w:hanging="616"/>
              <w:rPr>
                <w:sz w:val="20"/>
                <w:szCs w:val="20"/>
              </w:rPr>
            </w:pPr>
          </w:p>
        </w:tc>
      </w:tr>
      <w:tr w:rsidR="006B2A67" w:rsidRPr="00863AE0" w14:paraId="3D3C5B7D" w14:textId="77777777" w:rsidTr="0063639B">
        <w:trPr>
          <w:trHeight w:val="327"/>
        </w:trPr>
        <w:tc>
          <w:tcPr>
            <w:tcW w:w="3030" w:type="dxa"/>
          </w:tcPr>
          <w:p w14:paraId="7B7F93EC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  <w:p w14:paraId="394DF26B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E59C703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6535962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14:paraId="5534BD9E" w14:textId="3300874D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B363B" w14:textId="77777777" w:rsidR="006B2A67" w:rsidRPr="00290F44" w:rsidRDefault="006B2A67" w:rsidP="00D15B5F">
            <w:pPr>
              <w:rPr>
                <w:sz w:val="20"/>
                <w:szCs w:val="20"/>
              </w:rPr>
            </w:pPr>
          </w:p>
        </w:tc>
      </w:tr>
      <w:tr w:rsidR="00657C0C" w:rsidRPr="00863AE0" w14:paraId="3D60D913" w14:textId="77777777" w:rsidTr="0063639B">
        <w:trPr>
          <w:trHeight w:val="327"/>
        </w:trPr>
        <w:tc>
          <w:tcPr>
            <w:tcW w:w="3030" w:type="dxa"/>
          </w:tcPr>
          <w:p w14:paraId="7A5F3E3E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  <w:p w14:paraId="3D2B5B22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4353ECF6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5B66965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14:paraId="41F5FADE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5F2D0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</w:tr>
      <w:tr w:rsidR="00657C0C" w:rsidRPr="00863AE0" w14:paraId="1F3F76E3" w14:textId="77777777" w:rsidTr="0063639B">
        <w:trPr>
          <w:trHeight w:val="327"/>
        </w:trPr>
        <w:tc>
          <w:tcPr>
            <w:tcW w:w="3030" w:type="dxa"/>
          </w:tcPr>
          <w:p w14:paraId="688EE41B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  <w:p w14:paraId="51873033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4A50F868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F568C7E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14:paraId="56588807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74E9C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</w:tr>
    </w:tbl>
    <w:p w14:paraId="2AC4E504" w14:textId="77777777" w:rsidR="00D0283D" w:rsidRDefault="00D0283D" w:rsidP="00D0283D">
      <w:pPr>
        <w:jc w:val="center"/>
        <w:rPr>
          <w:rFonts w:asciiTheme="minorHAnsi" w:hAnsiTheme="minorHAnsi" w:cstheme="minorHAnsi"/>
          <w:b/>
          <w:bCs/>
        </w:rPr>
      </w:pPr>
      <w:r w:rsidRPr="00C966E6">
        <w:rPr>
          <w:rFonts w:asciiTheme="minorHAnsi" w:hAnsiTheme="minorHAnsi" w:cstheme="minorHAnsi"/>
          <w:b/>
          <w:bCs/>
        </w:rPr>
        <w:t>DISCIPLINE CARATTERIZZANTI</w:t>
      </w:r>
    </w:p>
    <w:p w14:paraId="6E3ADC08" w14:textId="77777777" w:rsidR="00A27351" w:rsidRPr="00C966E6" w:rsidRDefault="00A27351" w:rsidP="00D0283D">
      <w:pPr>
        <w:jc w:val="center"/>
        <w:rPr>
          <w:rFonts w:asciiTheme="minorHAnsi" w:hAnsiTheme="minorHAnsi" w:cstheme="minorHAnsi"/>
          <w:b/>
          <w:bCs/>
        </w:rPr>
      </w:pPr>
    </w:p>
    <w:p w14:paraId="5E928904" w14:textId="77777777" w:rsidR="00D0283D" w:rsidRPr="00863AE0" w:rsidRDefault="00D0283D" w:rsidP="00D0283D">
      <w:pPr>
        <w:jc w:val="center"/>
        <w:rPr>
          <w:b/>
          <w:bCs/>
          <w:sz w:val="4"/>
          <w:szCs w:val="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126"/>
        <w:gridCol w:w="851"/>
        <w:gridCol w:w="2835"/>
        <w:gridCol w:w="1134"/>
      </w:tblGrid>
      <w:tr w:rsidR="00657C0C" w:rsidRPr="00863AE0" w14:paraId="60580091" w14:textId="77777777" w:rsidTr="0063639B">
        <w:trPr>
          <w:trHeight w:val="327"/>
        </w:trPr>
        <w:tc>
          <w:tcPr>
            <w:tcW w:w="3114" w:type="dxa"/>
          </w:tcPr>
          <w:p w14:paraId="70E1EF1B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  <w:p w14:paraId="369F51FE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95A90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8ED95A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B3FF41" w14:textId="4B58CBCA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4629E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</w:tr>
      <w:tr w:rsidR="00657C0C" w:rsidRPr="00863AE0" w14:paraId="0DA79346" w14:textId="77777777" w:rsidTr="0063639B">
        <w:trPr>
          <w:trHeight w:val="327"/>
        </w:trPr>
        <w:tc>
          <w:tcPr>
            <w:tcW w:w="3114" w:type="dxa"/>
          </w:tcPr>
          <w:p w14:paraId="0BF0CD73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  <w:p w14:paraId="2B1AAB38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9275671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739BD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BF163" w14:textId="0B352ACA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82F9D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</w:tr>
      <w:tr w:rsidR="00657C0C" w:rsidRPr="00863AE0" w14:paraId="05E8CE16" w14:textId="77777777" w:rsidTr="0063639B">
        <w:trPr>
          <w:trHeight w:val="327"/>
        </w:trPr>
        <w:tc>
          <w:tcPr>
            <w:tcW w:w="3114" w:type="dxa"/>
          </w:tcPr>
          <w:p w14:paraId="0113D4B4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  <w:p w14:paraId="70C99402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3FF7AF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29FB40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0D97DE" w14:textId="3D2EBD89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7E854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</w:tr>
      <w:tr w:rsidR="00657C0C" w:rsidRPr="00863AE0" w14:paraId="3084177D" w14:textId="77777777" w:rsidTr="0063639B">
        <w:trPr>
          <w:trHeight w:val="327"/>
        </w:trPr>
        <w:tc>
          <w:tcPr>
            <w:tcW w:w="3114" w:type="dxa"/>
          </w:tcPr>
          <w:p w14:paraId="034950EE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  <w:p w14:paraId="4F36E74D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44F7D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AD41C5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57A3213" w14:textId="76988EDA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FB733" w14:textId="77777777" w:rsidR="00657C0C" w:rsidRPr="00290F44" w:rsidRDefault="00657C0C" w:rsidP="00D15B5F">
            <w:pPr>
              <w:rPr>
                <w:sz w:val="20"/>
                <w:szCs w:val="20"/>
              </w:rPr>
            </w:pPr>
          </w:p>
        </w:tc>
      </w:tr>
      <w:tr w:rsidR="00F13847" w:rsidRPr="00863AE0" w14:paraId="6CAB770B" w14:textId="77777777" w:rsidTr="0063639B">
        <w:trPr>
          <w:trHeight w:val="327"/>
        </w:trPr>
        <w:tc>
          <w:tcPr>
            <w:tcW w:w="3114" w:type="dxa"/>
          </w:tcPr>
          <w:p w14:paraId="0EC01B66" w14:textId="77777777" w:rsidR="00F13847" w:rsidRPr="00290F44" w:rsidRDefault="00F13847" w:rsidP="00D15B5F">
            <w:pPr>
              <w:rPr>
                <w:sz w:val="20"/>
                <w:szCs w:val="20"/>
              </w:rPr>
            </w:pPr>
          </w:p>
          <w:p w14:paraId="38E0ADD7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9D4C5" w14:textId="77777777" w:rsidR="00F13847" w:rsidRPr="00290F44" w:rsidRDefault="00F13847" w:rsidP="00D15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E43DDE" w14:textId="77777777" w:rsidR="00F13847" w:rsidRPr="00290F44" w:rsidRDefault="00F13847" w:rsidP="00D15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63F3F" w14:textId="77777777" w:rsidR="00F13847" w:rsidRPr="00290F44" w:rsidRDefault="00F13847" w:rsidP="00D15B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5264E" w14:textId="77777777" w:rsidR="00F13847" w:rsidRPr="00290F44" w:rsidRDefault="00F13847" w:rsidP="00D15B5F">
            <w:pPr>
              <w:rPr>
                <w:sz w:val="20"/>
                <w:szCs w:val="20"/>
              </w:rPr>
            </w:pPr>
          </w:p>
        </w:tc>
      </w:tr>
    </w:tbl>
    <w:p w14:paraId="6172F5BF" w14:textId="77777777" w:rsidR="00F13847" w:rsidRPr="00863AE0" w:rsidRDefault="00F13847" w:rsidP="00F13847">
      <w:pPr>
        <w:rPr>
          <w:b/>
          <w:bCs/>
          <w:sz w:val="4"/>
          <w:szCs w:val="4"/>
        </w:rPr>
      </w:pPr>
    </w:p>
    <w:p w14:paraId="00DD3D04" w14:textId="721FB4D1" w:rsidR="0063639B" w:rsidRDefault="0063639B" w:rsidP="00D0283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ALTRE ATTIVITA’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126"/>
        <w:gridCol w:w="851"/>
        <w:gridCol w:w="2835"/>
        <w:gridCol w:w="1134"/>
      </w:tblGrid>
      <w:tr w:rsidR="0063639B" w:rsidRPr="00290F44" w14:paraId="52012831" w14:textId="77777777" w:rsidTr="0063639B">
        <w:trPr>
          <w:trHeight w:val="327"/>
        </w:trPr>
        <w:tc>
          <w:tcPr>
            <w:tcW w:w="3114" w:type="dxa"/>
          </w:tcPr>
          <w:p w14:paraId="4B7C6993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  <w:p w14:paraId="7EEB1C31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CA5844E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D16B99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97618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44253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</w:tr>
      <w:tr w:rsidR="0063639B" w:rsidRPr="00290F44" w14:paraId="290614DE" w14:textId="77777777" w:rsidTr="0063639B">
        <w:trPr>
          <w:trHeight w:val="327"/>
        </w:trPr>
        <w:tc>
          <w:tcPr>
            <w:tcW w:w="3114" w:type="dxa"/>
          </w:tcPr>
          <w:p w14:paraId="01386E8B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F574FA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959AA7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5AB309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34D37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</w:tr>
      <w:tr w:rsidR="0063639B" w:rsidRPr="00290F44" w14:paraId="48DEB51D" w14:textId="77777777" w:rsidTr="0063639B">
        <w:trPr>
          <w:trHeight w:val="327"/>
        </w:trPr>
        <w:tc>
          <w:tcPr>
            <w:tcW w:w="3114" w:type="dxa"/>
          </w:tcPr>
          <w:p w14:paraId="031CA8E1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8776E2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E8B051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C0F9B5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845E8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</w:tr>
      <w:tr w:rsidR="0063639B" w:rsidRPr="00290F44" w14:paraId="4682E94A" w14:textId="77777777" w:rsidTr="0063639B">
        <w:trPr>
          <w:trHeight w:val="327"/>
        </w:trPr>
        <w:tc>
          <w:tcPr>
            <w:tcW w:w="3114" w:type="dxa"/>
          </w:tcPr>
          <w:p w14:paraId="5D725EA1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525CD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A7DEBF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1924D8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75C0C" w14:textId="77777777" w:rsidR="0063639B" w:rsidRPr="00290F44" w:rsidRDefault="0063639B" w:rsidP="00E9622B">
            <w:pPr>
              <w:rPr>
                <w:sz w:val="20"/>
                <w:szCs w:val="20"/>
              </w:rPr>
            </w:pPr>
          </w:p>
        </w:tc>
      </w:tr>
    </w:tbl>
    <w:p w14:paraId="70752CD6" w14:textId="77777777" w:rsidR="0063639B" w:rsidRDefault="0063639B" w:rsidP="00D0283D">
      <w:pPr>
        <w:jc w:val="center"/>
        <w:rPr>
          <w:rFonts w:asciiTheme="minorHAnsi" w:hAnsiTheme="minorHAnsi" w:cstheme="minorHAnsi"/>
          <w:b/>
          <w:bCs/>
        </w:rPr>
      </w:pPr>
    </w:p>
    <w:p w14:paraId="628FA9B6" w14:textId="427A7F5F" w:rsidR="00D0283D" w:rsidRDefault="00657C0C" w:rsidP="00D0283D">
      <w:pPr>
        <w:jc w:val="center"/>
        <w:rPr>
          <w:rFonts w:asciiTheme="minorHAnsi" w:hAnsiTheme="minorHAnsi" w:cstheme="minorHAnsi"/>
          <w:b/>
          <w:bCs/>
        </w:rPr>
      </w:pPr>
      <w:r w:rsidRPr="00C966E6">
        <w:rPr>
          <w:rFonts w:asciiTheme="minorHAnsi" w:hAnsiTheme="minorHAnsi" w:cstheme="minorHAnsi"/>
          <w:b/>
          <w:bCs/>
        </w:rPr>
        <w:t>ATTIVITA’ RELATIVE ALLA CONOSCENZA DELLA LINGUA STRANIERA</w:t>
      </w:r>
    </w:p>
    <w:p w14:paraId="3C6E9059" w14:textId="77777777" w:rsidR="00D0283D" w:rsidRPr="00863AE0" w:rsidRDefault="00D0283D" w:rsidP="00D0283D">
      <w:pPr>
        <w:jc w:val="center"/>
        <w:rPr>
          <w:b/>
          <w:bCs/>
          <w:sz w:val="4"/>
          <w:szCs w:val="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268"/>
        <w:gridCol w:w="709"/>
        <w:gridCol w:w="2835"/>
        <w:gridCol w:w="1134"/>
      </w:tblGrid>
      <w:tr w:rsidR="00657C0C" w:rsidRPr="00863AE0" w14:paraId="77D51B7D" w14:textId="77777777" w:rsidTr="0063639B">
        <w:trPr>
          <w:trHeight w:val="327"/>
        </w:trPr>
        <w:tc>
          <w:tcPr>
            <w:tcW w:w="3114" w:type="dxa"/>
          </w:tcPr>
          <w:p w14:paraId="1B6B901F" w14:textId="77777777" w:rsidR="00657C0C" w:rsidRDefault="00657C0C" w:rsidP="00D15B5F">
            <w:pPr>
              <w:rPr>
                <w:sz w:val="32"/>
                <w:szCs w:val="32"/>
              </w:rPr>
            </w:pPr>
          </w:p>
          <w:p w14:paraId="78A46904" w14:textId="77777777" w:rsidR="00290F44" w:rsidRPr="00290F44" w:rsidRDefault="00290F44" w:rsidP="00D15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5DB19E" w14:textId="77777777" w:rsidR="00657C0C" w:rsidRPr="00863AE0" w:rsidRDefault="00657C0C" w:rsidP="00D15B5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1E4A3DA" w14:textId="77777777" w:rsidR="00657C0C" w:rsidRPr="00863AE0" w:rsidRDefault="00657C0C" w:rsidP="00D15B5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373DB47" w14:textId="152119BA" w:rsidR="00657C0C" w:rsidRPr="00863AE0" w:rsidRDefault="00657C0C" w:rsidP="00D15B5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EB02DAC" w14:textId="77777777" w:rsidR="00657C0C" w:rsidRPr="00863AE0" w:rsidRDefault="00657C0C" w:rsidP="00D15B5F">
            <w:pPr>
              <w:rPr>
                <w:sz w:val="32"/>
                <w:szCs w:val="32"/>
              </w:rPr>
            </w:pPr>
          </w:p>
        </w:tc>
      </w:tr>
    </w:tbl>
    <w:p w14:paraId="703B5479" w14:textId="77777777" w:rsidR="005F069A" w:rsidRDefault="005F069A" w:rsidP="005F069A">
      <w:pPr>
        <w:rPr>
          <w:rFonts w:asciiTheme="minorHAnsi" w:hAnsiTheme="minorHAnsi" w:cstheme="minorHAnsi"/>
          <w:sz w:val="16"/>
          <w:szCs w:val="16"/>
        </w:rPr>
      </w:pPr>
    </w:p>
    <w:p w14:paraId="4A6F8D76" w14:textId="67466CAC" w:rsidR="00290F44" w:rsidRPr="00A27351" w:rsidRDefault="00290F44" w:rsidP="005F069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27351">
        <w:rPr>
          <w:rFonts w:asciiTheme="minorHAnsi" w:hAnsiTheme="minorHAnsi" w:cstheme="minorHAnsi"/>
          <w:b/>
          <w:bCs/>
          <w:sz w:val="20"/>
          <w:szCs w:val="20"/>
        </w:rPr>
        <w:t>Data_________________________________</w:t>
      </w:r>
    </w:p>
    <w:p w14:paraId="7B18A5B3" w14:textId="77777777" w:rsidR="00290F44" w:rsidRPr="00A27351" w:rsidRDefault="00290F44" w:rsidP="005F069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6E707B6" w14:textId="77777777" w:rsidR="00290F44" w:rsidRPr="00A27351" w:rsidRDefault="00290F44" w:rsidP="005F069A">
      <w:pPr>
        <w:rPr>
          <w:rFonts w:asciiTheme="minorHAnsi" w:hAnsiTheme="minorHAnsi" w:cstheme="minorHAnsi"/>
        </w:rPr>
      </w:pPr>
    </w:p>
    <w:p w14:paraId="29D3DDFE" w14:textId="746930D2" w:rsidR="005F069A" w:rsidRPr="00A27351" w:rsidRDefault="005F069A" w:rsidP="00A27351">
      <w:pPr>
        <w:ind w:left="424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A273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735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</w:t>
      </w:r>
      <w:r w:rsidRPr="00A27351">
        <w:rPr>
          <w:rFonts w:asciiTheme="minorHAnsi" w:hAnsiTheme="minorHAnsi" w:cstheme="minorHAnsi"/>
          <w:b/>
          <w:bCs/>
          <w:sz w:val="20"/>
          <w:szCs w:val="20"/>
        </w:rPr>
        <w:t>Firma____________________________________________</w:t>
      </w:r>
    </w:p>
    <w:p w14:paraId="22A4BF05" w14:textId="0C0C8FD6" w:rsidR="00774FFB" w:rsidRPr="008B6E93" w:rsidRDefault="005F069A" w:rsidP="00290F4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B6E93">
        <w:rPr>
          <w:rFonts w:ascii="Calibri" w:hAnsi="Calibri" w:cs="Calibri"/>
          <w:b/>
          <w:bCs/>
          <w:sz w:val="28"/>
          <w:szCs w:val="28"/>
        </w:rPr>
        <w:lastRenderedPageBreak/>
        <w:t xml:space="preserve">AUTODICHIARAZIONE attività artistica </w:t>
      </w:r>
      <w:r w:rsidR="00290F44" w:rsidRPr="008B6E93">
        <w:rPr>
          <w:rFonts w:ascii="Calibri" w:hAnsi="Calibri" w:cs="Calibri"/>
          <w:b/>
          <w:bCs/>
          <w:sz w:val="28"/>
          <w:szCs w:val="28"/>
        </w:rPr>
        <w:t>(*)</w:t>
      </w:r>
    </w:p>
    <w:p w14:paraId="0DAD390F" w14:textId="77777777" w:rsidR="005F069A" w:rsidRDefault="005F069A" w:rsidP="008E7BF5">
      <w:pPr>
        <w:rPr>
          <w:rFonts w:ascii="Calibri" w:hAnsi="Calibri" w:cs="Calibri"/>
          <w:sz w:val="22"/>
          <w:szCs w:val="22"/>
        </w:rPr>
      </w:pPr>
    </w:p>
    <w:p w14:paraId="69ABBBF7" w14:textId="48E54456" w:rsidR="005F069A" w:rsidRPr="008B6E93" w:rsidRDefault="005F069A" w:rsidP="005F069A">
      <w:pPr>
        <w:spacing w:line="360" w:lineRule="auto"/>
        <w:rPr>
          <w:rFonts w:asciiTheme="minorHAnsi" w:hAnsiTheme="minorHAnsi" w:cstheme="minorHAnsi"/>
        </w:rPr>
      </w:pPr>
      <w:r w:rsidRPr="008B6E93">
        <w:rPr>
          <w:rFonts w:asciiTheme="minorHAnsi" w:hAnsiTheme="minorHAnsi" w:cstheme="minorHAnsi"/>
        </w:rPr>
        <w:t>Il/La sottoscritt________________________nato a _________________________il _______________</w:t>
      </w:r>
    </w:p>
    <w:p w14:paraId="7C56EC1C" w14:textId="4B4A2A1B" w:rsidR="005F069A" w:rsidRPr="008B6E93" w:rsidRDefault="00A27351" w:rsidP="005F069A">
      <w:pPr>
        <w:spacing w:line="360" w:lineRule="auto"/>
        <w:jc w:val="both"/>
        <w:rPr>
          <w:rFonts w:asciiTheme="minorHAnsi" w:hAnsiTheme="minorHAnsi" w:cstheme="minorHAnsi"/>
        </w:rPr>
      </w:pPr>
      <w:r w:rsidRPr="008B6E93">
        <w:rPr>
          <w:rFonts w:asciiTheme="minorHAnsi" w:hAnsiTheme="minorHAnsi" w:cstheme="minorHAnsi"/>
        </w:rPr>
        <w:t>i</w:t>
      </w:r>
      <w:r w:rsidR="005F069A" w:rsidRPr="008B6E93">
        <w:rPr>
          <w:rFonts w:asciiTheme="minorHAnsi" w:hAnsiTheme="minorHAnsi" w:cstheme="minorHAnsi"/>
        </w:rPr>
        <w:t>scritt ___per l’a. a. ____________</w:t>
      </w:r>
      <w:r w:rsidR="008B6E93">
        <w:rPr>
          <w:rFonts w:asciiTheme="minorHAnsi" w:hAnsiTheme="minorHAnsi" w:cstheme="minorHAnsi"/>
        </w:rPr>
        <w:t>c</w:t>
      </w:r>
      <w:r w:rsidR="005F069A" w:rsidRPr="008B6E93">
        <w:rPr>
          <w:rFonts w:asciiTheme="minorHAnsi" w:hAnsiTheme="minorHAnsi" w:cstheme="minorHAnsi"/>
        </w:rPr>
        <w:t>orso__________________________________ anno ____________</w:t>
      </w:r>
    </w:p>
    <w:p w14:paraId="11F6CE55" w14:textId="77777777" w:rsidR="005F069A" w:rsidRPr="008B6E93" w:rsidRDefault="005F069A" w:rsidP="005F069A">
      <w:pPr>
        <w:jc w:val="both"/>
        <w:rPr>
          <w:rFonts w:asciiTheme="minorHAnsi" w:hAnsiTheme="minorHAnsi" w:cstheme="minorHAnsi"/>
        </w:rPr>
      </w:pPr>
      <w:r w:rsidRPr="008B6E93">
        <w:rPr>
          <w:rFonts w:asciiTheme="minorHAnsi" w:hAnsiTheme="minorHAnsi" w:cstheme="minorHAnsi"/>
        </w:rPr>
        <w:t xml:space="preserve">ai sensi degli artt. 19 e 47 del D.P.R. 28 dicembre 2000 n° 445, consapevole delle sanzioni penali previste in caso di rilascio di dichiarazioni mendaci e di formazione ed uso di atti falsi dal codice penale e dalle leggi speciali in materia, ai sensi dell’art. 76 del suddetto D.P.R. 445/2000, al fine del riconoscimento dei crediti </w:t>
      </w:r>
    </w:p>
    <w:p w14:paraId="5238D762" w14:textId="3CFE20EC" w:rsidR="005F069A" w:rsidRPr="008B6E93" w:rsidRDefault="005F069A" w:rsidP="005F069A">
      <w:pPr>
        <w:jc w:val="center"/>
        <w:rPr>
          <w:rFonts w:asciiTheme="minorHAnsi" w:hAnsiTheme="minorHAnsi" w:cstheme="minorHAnsi"/>
          <w:b/>
          <w:bCs/>
        </w:rPr>
      </w:pPr>
      <w:r w:rsidRPr="008B6E93">
        <w:rPr>
          <w:rFonts w:asciiTheme="minorHAnsi" w:hAnsiTheme="minorHAnsi" w:cstheme="minorHAnsi"/>
          <w:b/>
          <w:bCs/>
        </w:rPr>
        <w:t>dichiara</w:t>
      </w:r>
    </w:p>
    <w:p w14:paraId="0F7244E7" w14:textId="0F7BFE3A" w:rsidR="005F069A" w:rsidRPr="008B6E93" w:rsidRDefault="005F069A" w:rsidP="005F069A">
      <w:pPr>
        <w:rPr>
          <w:rFonts w:asciiTheme="minorHAnsi" w:hAnsiTheme="minorHAnsi" w:cstheme="minorHAnsi"/>
        </w:rPr>
      </w:pPr>
      <w:r w:rsidRPr="008B6E93">
        <w:rPr>
          <w:rFonts w:asciiTheme="minorHAnsi" w:hAnsiTheme="minorHAnsi" w:cstheme="minorHAnsi"/>
        </w:rPr>
        <w:t>di aver partecipato</w:t>
      </w:r>
      <w:r w:rsidR="00596137" w:rsidRPr="008B6E93">
        <w:rPr>
          <w:rFonts w:asciiTheme="minorHAnsi" w:hAnsiTheme="minorHAnsi" w:cstheme="minorHAnsi"/>
        </w:rPr>
        <w:t xml:space="preserve"> </w:t>
      </w:r>
      <w:r w:rsidR="00675BA0" w:rsidRPr="008B6E93">
        <w:rPr>
          <w:rFonts w:asciiTheme="minorHAnsi" w:hAnsiTheme="minorHAnsi" w:cstheme="minorHAnsi"/>
        </w:rPr>
        <w:t>alle</w:t>
      </w:r>
      <w:r w:rsidR="00596137" w:rsidRPr="008B6E93">
        <w:rPr>
          <w:rFonts w:asciiTheme="minorHAnsi" w:hAnsiTheme="minorHAnsi" w:cstheme="minorHAnsi"/>
        </w:rPr>
        <w:t xml:space="preserve"> attività</w:t>
      </w:r>
      <w:r w:rsidRPr="008B6E93">
        <w:rPr>
          <w:rFonts w:asciiTheme="minorHAnsi" w:hAnsiTheme="minorHAnsi" w:cstheme="minorHAnsi"/>
        </w:rPr>
        <w:t xml:space="preserve"> </w:t>
      </w:r>
      <w:r w:rsidR="00596137" w:rsidRPr="008B6E93">
        <w:rPr>
          <w:rFonts w:asciiTheme="minorHAnsi" w:hAnsiTheme="minorHAnsi" w:cstheme="minorHAnsi"/>
        </w:rPr>
        <w:t>artistiche di seguito indicate:</w:t>
      </w:r>
    </w:p>
    <w:p w14:paraId="587097B6" w14:textId="77777777" w:rsidR="00A27351" w:rsidRPr="008B6E93" w:rsidRDefault="00A27351" w:rsidP="005F069A">
      <w:pPr>
        <w:rPr>
          <w:rFonts w:asciiTheme="minorHAnsi" w:hAnsiTheme="minorHAnsi" w:cstheme="minorHAnsi"/>
        </w:rPr>
      </w:pPr>
    </w:p>
    <w:p w14:paraId="1B35EC0D" w14:textId="715AAE15" w:rsidR="00596137" w:rsidRPr="00A27351" w:rsidRDefault="00596137" w:rsidP="005F069A">
      <w:pPr>
        <w:rPr>
          <w:rFonts w:asciiTheme="minorHAnsi" w:hAnsiTheme="minorHAnsi" w:cstheme="minorHAnsi"/>
        </w:rPr>
      </w:pPr>
      <w:r w:rsidRPr="00A27351">
        <w:rPr>
          <w:rFonts w:asciiTheme="minorHAnsi" w:hAnsiTheme="minorHAnsi" w:cstheme="minorHAnsi"/>
          <w:b/>
          <w:bCs/>
        </w:rPr>
        <w:t>attività concertistica</w:t>
      </w:r>
      <w:r w:rsidRPr="00A27351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"/>
        <w:gridCol w:w="2758"/>
        <w:gridCol w:w="2622"/>
        <w:gridCol w:w="2927"/>
        <w:gridCol w:w="1329"/>
      </w:tblGrid>
      <w:tr w:rsidR="00BD3E92" w14:paraId="467FE60B" w14:textId="6CD26434" w:rsidTr="00675BA0">
        <w:tc>
          <w:tcPr>
            <w:tcW w:w="419" w:type="dxa"/>
          </w:tcPr>
          <w:p w14:paraId="43B1F4FF" w14:textId="77777777" w:rsidR="00BD3E92" w:rsidRDefault="00BD3E92" w:rsidP="005F069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14:paraId="78D02BBA" w14:textId="33865685" w:rsidR="00BD3E92" w:rsidRPr="008B6E93" w:rsidRDefault="00BD3E92" w:rsidP="005F069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2693" w:type="dxa"/>
          </w:tcPr>
          <w:p w14:paraId="652A89EF" w14:textId="6A333EBF" w:rsidR="00BD3E92" w:rsidRPr="008B6E93" w:rsidRDefault="00BD3E92" w:rsidP="005F069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Luogo e data </w:t>
            </w:r>
          </w:p>
        </w:tc>
        <w:tc>
          <w:tcPr>
            <w:tcW w:w="3000" w:type="dxa"/>
          </w:tcPr>
          <w:p w14:paraId="2BFA9055" w14:textId="4A1558A6" w:rsidR="00BD3E92" w:rsidRPr="008B6E93" w:rsidRDefault="00BD3E92" w:rsidP="005F069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Tipologia evento</w:t>
            </w:r>
          </w:p>
        </w:tc>
        <w:tc>
          <w:tcPr>
            <w:tcW w:w="1106" w:type="dxa"/>
          </w:tcPr>
          <w:p w14:paraId="5E5B0EFB" w14:textId="4B31D9AD" w:rsidR="00BD3E92" w:rsidRPr="008B6E93" w:rsidRDefault="00BD3E92" w:rsidP="005F069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BD3E92" w14:paraId="5BEC20AB" w14:textId="665AA932" w:rsidTr="00675BA0">
        <w:tc>
          <w:tcPr>
            <w:tcW w:w="419" w:type="dxa"/>
          </w:tcPr>
          <w:p w14:paraId="26023152" w14:textId="0DD47D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14:paraId="33A913AE" w14:textId="1D10BBD2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4D253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E5AB5E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F19C03A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600289E6" w14:textId="59F03B79" w:rsidTr="00675BA0">
        <w:tc>
          <w:tcPr>
            <w:tcW w:w="419" w:type="dxa"/>
          </w:tcPr>
          <w:p w14:paraId="3044C5DB" w14:textId="2BDDF7A1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32D0F904" w14:textId="3D2ADBF3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EDD604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6038041C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02678F4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303AC481" w14:textId="0EFB2D58" w:rsidTr="00675BA0">
        <w:tc>
          <w:tcPr>
            <w:tcW w:w="419" w:type="dxa"/>
          </w:tcPr>
          <w:p w14:paraId="666E3EC7" w14:textId="7D719435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38AF12DB" w14:textId="59672E76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732B6F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70560CED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5073074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2DC79C1F" w14:textId="0FDAC7C8" w:rsidTr="00675BA0">
        <w:tc>
          <w:tcPr>
            <w:tcW w:w="419" w:type="dxa"/>
          </w:tcPr>
          <w:p w14:paraId="6700D3E0" w14:textId="094FA25A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14:paraId="7DAC4AA9" w14:textId="2E6B574C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B93200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3CC00689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72EFDE0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4E699B03" w14:textId="40CE5962" w:rsidTr="00675BA0">
        <w:tc>
          <w:tcPr>
            <w:tcW w:w="419" w:type="dxa"/>
          </w:tcPr>
          <w:p w14:paraId="4B512AD6" w14:textId="4F141C2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7" w:type="dxa"/>
          </w:tcPr>
          <w:p w14:paraId="7F74CFAD" w14:textId="25CD2D5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501DF4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99E816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747EABB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327DBEAA" w14:textId="2D04D184" w:rsidTr="00675BA0">
        <w:tc>
          <w:tcPr>
            <w:tcW w:w="419" w:type="dxa"/>
          </w:tcPr>
          <w:p w14:paraId="40286949" w14:textId="7D53E9E4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7" w:type="dxa"/>
          </w:tcPr>
          <w:p w14:paraId="695BEBC3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0744E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232A8D5C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CE676AB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5057299A" w14:textId="20633D10" w:rsidTr="00675BA0">
        <w:tc>
          <w:tcPr>
            <w:tcW w:w="419" w:type="dxa"/>
          </w:tcPr>
          <w:p w14:paraId="0C62D6FE" w14:textId="1740CEC2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7" w:type="dxa"/>
          </w:tcPr>
          <w:p w14:paraId="46DE7DC7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8C1B46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79FF406A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A2A5878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303F0948" w14:textId="6590BC46" w:rsidTr="00675BA0">
        <w:tc>
          <w:tcPr>
            <w:tcW w:w="419" w:type="dxa"/>
          </w:tcPr>
          <w:p w14:paraId="1499A243" w14:textId="2C48B6EE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7" w:type="dxa"/>
          </w:tcPr>
          <w:p w14:paraId="64F29D35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85F549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101FD51A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C93AA9C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10388F45" w14:textId="48051310" w:rsidTr="00675BA0">
        <w:tc>
          <w:tcPr>
            <w:tcW w:w="419" w:type="dxa"/>
          </w:tcPr>
          <w:p w14:paraId="301C3239" w14:textId="7767F8D2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7" w:type="dxa"/>
          </w:tcPr>
          <w:p w14:paraId="44BF8CAC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485C5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0E0C7D88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5B93857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3CB8549F" w14:textId="2DB307D2" w:rsidTr="00675BA0">
        <w:tc>
          <w:tcPr>
            <w:tcW w:w="419" w:type="dxa"/>
          </w:tcPr>
          <w:p w14:paraId="6C631986" w14:textId="1B2ACDA1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14:paraId="30D7174D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5B4EC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5E1A944E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83FCF31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510CE988" w14:textId="52FC64B7" w:rsidTr="00675BA0">
        <w:tc>
          <w:tcPr>
            <w:tcW w:w="419" w:type="dxa"/>
          </w:tcPr>
          <w:p w14:paraId="4F55DA9E" w14:textId="1716118A" w:rsidR="00BD3E92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7" w:type="dxa"/>
          </w:tcPr>
          <w:p w14:paraId="2BB0C7ED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F2917C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6FC41956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7B0991F" w14:textId="77777777" w:rsidR="00BD3E92" w:rsidRDefault="00BD3E92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BA0" w14:paraId="4DB1F35E" w14:textId="77777777" w:rsidTr="00675BA0">
        <w:tc>
          <w:tcPr>
            <w:tcW w:w="419" w:type="dxa"/>
          </w:tcPr>
          <w:p w14:paraId="1A17ECFE" w14:textId="04D584FC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7" w:type="dxa"/>
          </w:tcPr>
          <w:p w14:paraId="22EB8A17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D6893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2041AF8A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2F7F656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96137" w14:paraId="6701B3FB" w14:textId="77777777" w:rsidTr="00675BA0">
        <w:tc>
          <w:tcPr>
            <w:tcW w:w="419" w:type="dxa"/>
          </w:tcPr>
          <w:p w14:paraId="7CA6372A" w14:textId="654509EB" w:rsidR="00596137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7" w:type="dxa"/>
          </w:tcPr>
          <w:p w14:paraId="0F9F402B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6D797A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61DA1E93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7D3E4EB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96137" w14:paraId="2D2E4364" w14:textId="77777777" w:rsidTr="00675BA0">
        <w:tc>
          <w:tcPr>
            <w:tcW w:w="419" w:type="dxa"/>
          </w:tcPr>
          <w:p w14:paraId="020B250B" w14:textId="515456FE" w:rsidR="00596137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7" w:type="dxa"/>
          </w:tcPr>
          <w:p w14:paraId="0098DA5C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FDBA38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5ADDA2B2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3B761C4" w14:textId="77777777" w:rsidR="00596137" w:rsidRDefault="00596137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90F44" w14:paraId="2E43F1D6" w14:textId="77777777" w:rsidTr="00675BA0">
        <w:tc>
          <w:tcPr>
            <w:tcW w:w="419" w:type="dxa"/>
          </w:tcPr>
          <w:p w14:paraId="7F7A2A85" w14:textId="569C9434" w:rsidR="00290F44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7" w:type="dxa"/>
          </w:tcPr>
          <w:p w14:paraId="0CBE1A45" w14:textId="77777777" w:rsidR="00290F44" w:rsidRDefault="00290F44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02768C" w14:textId="77777777" w:rsidR="00290F44" w:rsidRDefault="00290F44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1D8ABC84" w14:textId="77777777" w:rsidR="00290F44" w:rsidRDefault="00290F44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E6EDDE8" w14:textId="77777777" w:rsidR="00290F44" w:rsidRDefault="00290F44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BA0" w14:paraId="3ECE3297" w14:textId="77777777" w:rsidTr="00675BA0">
        <w:tc>
          <w:tcPr>
            <w:tcW w:w="419" w:type="dxa"/>
          </w:tcPr>
          <w:p w14:paraId="752ECB4D" w14:textId="08965B36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7" w:type="dxa"/>
          </w:tcPr>
          <w:p w14:paraId="1F3A49C7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D1410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676934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03BBCFD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BA0" w14:paraId="22B39ED6" w14:textId="77777777" w:rsidTr="00675BA0">
        <w:tc>
          <w:tcPr>
            <w:tcW w:w="419" w:type="dxa"/>
          </w:tcPr>
          <w:p w14:paraId="7A2F99D1" w14:textId="2DEB0626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7" w:type="dxa"/>
          </w:tcPr>
          <w:p w14:paraId="0F2CD167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6A143D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11974E5E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4A61655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BA0" w14:paraId="6A8893FB" w14:textId="77777777" w:rsidTr="00675BA0">
        <w:tc>
          <w:tcPr>
            <w:tcW w:w="419" w:type="dxa"/>
          </w:tcPr>
          <w:p w14:paraId="1F8D76CD" w14:textId="39AB20F2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7" w:type="dxa"/>
          </w:tcPr>
          <w:p w14:paraId="11135172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283405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7A6060BB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E6BD99F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BA0" w14:paraId="1AF91C20" w14:textId="77777777" w:rsidTr="00675BA0">
        <w:tc>
          <w:tcPr>
            <w:tcW w:w="419" w:type="dxa"/>
          </w:tcPr>
          <w:p w14:paraId="1CF359C5" w14:textId="6FC4F724" w:rsidR="00675BA0" w:rsidRDefault="0063639B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7" w:type="dxa"/>
          </w:tcPr>
          <w:p w14:paraId="3EC78A12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08B487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14:paraId="5102464E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F4FFF11" w14:textId="77777777" w:rsidR="00675BA0" w:rsidRDefault="00675BA0" w:rsidP="00675BA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ED747F" w14:textId="019CB080" w:rsidR="005F069A" w:rsidRPr="008B6E93" w:rsidRDefault="0063639B" w:rsidP="005F069A">
      <w:pPr>
        <w:rPr>
          <w:rFonts w:asciiTheme="minorHAnsi" w:hAnsiTheme="minorHAnsi" w:cstheme="minorHAnsi"/>
          <w:b/>
          <w:bCs/>
          <w:u w:val="single"/>
        </w:rPr>
      </w:pPr>
      <w:r w:rsidRPr="008B6E93">
        <w:rPr>
          <w:rFonts w:asciiTheme="minorHAnsi" w:hAnsiTheme="minorHAnsi" w:cstheme="minorHAnsi"/>
          <w:b/>
          <w:bCs/>
          <w:u w:val="single"/>
        </w:rPr>
        <w:t>N.B.: in caso di mancanza di spazio utilizzare pagine aggiuntive</w:t>
      </w:r>
    </w:p>
    <w:p w14:paraId="580CA59D" w14:textId="77777777" w:rsidR="0063639B" w:rsidRPr="008B6E93" w:rsidRDefault="0063639B" w:rsidP="005F069A">
      <w:pPr>
        <w:rPr>
          <w:rFonts w:asciiTheme="minorHAnsi" w:hAnsiTheme="minorHAnsi" w:cstheme="minorHAnsi"/>
          <w:b/>
          <w:bCs/>
        </w:rPr>
      </w:pPr>
    </w:p>
    <w:p w14:paraId="114B82A1" w14:textId="77777777" w:rsidR="008B6E93" w:rsidRDefault="008B6E93" w:rsidP="005F069A">
      <w:pPr>
        <w:rPr>
          <w:rFonts w:asciiTheme="minorHAnsi" w:hAnsiTheme="minorHAnsi" w:cstheme="minorHAnsi"/>
          <w:b/>
          <w:bCs/>
        </w:rPr>
      </w:pPr>
    </w:p>
    <w:p w14:paraId="4213184A" w14:textId="77777777" w:rsidR="008B6E93" w:rsidRDefault="008B6E93" w:rsidP="005F069A">
      <w:pPr>
        <w:rPr>
          <w:rFonts w:asciiTheme="minorHAnsi" w:hAnsiTheme="minorHAnsi" w:cstheme="minorHAnsi"/>
          <w:b/>
          <w:bCs/>
        </w:rPr>
      </w:pPr>
    </w:p>
    <w:p w14:paraId="3BB496DA" w14:textId="18DF1AC8" w:rsidR="005F069A" w:rsidRPr="00A27351" w:rsidRDefault="005F069A" w:rsidP="005F069A">
      <w:pPr>
        <w:rPr>
          <w:rFonts w:asciiTheme="minorHAnsi" w:hAnsiTheme="minorHAnsi" w:cstheme="minorHAnsi"/>
          <w:b/>
          <w:bCs/>
        </w:rPr>
      </w:pPr>
      <w:r w:rsidRPr="00A27351">
        <w:rPr>
          <w:rFonts w:asciiTheme="minorHAnsi" w:hAnsiTheme="minorHAnsi" w:cstheme="minorHAnsi"/>
          <w:b/>
          <w:bCs/>
        </w:rPr>
        <w:t>master class</w:t>
      </w:r>
      <w:r w:rsidR="00596137" w:rsidRPr="00A27351">
        <w:rPr>
          <w:rFonts w:asciiTheme="minorHAnsi" w:hAnsiTheme="minorHAnsi" w:cstheme="minorHAnsi"/>
          <w:b/>
          <w:bCs/>
        </w:rPr>
        <w:t>, seminari</w:t>
      </w:r>
      <w:r w:rsidR="009B395D" w:rsidRPr="00A27351">
        <w:rPr>
          <w:rFonts w:asciiTheme="minorHAnsi" w:hAnsiTheme="minorHAnsi" w:cstheme="minorHAnsi"/>
          <w:b/>
          <w:bCs/>
        </w:rPr>
        <w:t>, altro: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"/>
        <w:gridCol w:w="2786"/>
        <w:gridCol w:w="2554"/>
        <w:gridCol w:w="1017"/>
        <w:gridCol w:w="1950"/>
        <w:gridCol w:w="1329"/>
      </w:tblGrid>
      <w:tr w:rsidR="00BD3E92" w14:paraId="7C7A1AED" w14:textId="4C86DC6A" w:rsidTr="00675BA0">
        <w:tc>
          <w:tcPr>
            <w:tcW w:w="419" w:type="dxa"/>
          </w:tcPr>
          <w:p w14:paraId="5A7D93DA" w14:textId="77777777" w:rsidR="00BD3E92" w:rsidRDefault="00BD3E92" w:rsidP="008A2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14:paraId="1E9DF028" w14:textId="372C68CE" w:rsidR="00BD3E92" w:rsidRPr="008B6E93" w:rsidRDefault="00BD3E92" w:rsidP="008A2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Master class effettivo/uditore</w:t>
            </w:r>
          </w:p>
        </w:tc>
        <w:tc>
          <w:tcPr>
            <w:tcW w:w="2634" w:type="dxa"/>
          </w:tcPr>
          <w:p w14:paraId="0804A999" w14:textId="72EFFE30" w:rsidR="00BD3E92" w:rsidRPr="008B6E93" w:rsidRDefault="00BD3E92" w:rsidP="008A2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e data</w:t>
            </w:r>
          </w:p>
        </w:tc>
        <w:tc>
          <w:tcPr>
            <w:tcW w:w="1040" w:type="dxa"/>
          </w:tcPr>
          <w:p w14:paraId="2C12FFD4" w14:textId="03DF5A1E" w:rsidR="00BD3E92" w:rsidRPr="008B6E93" w:rsidRDefault="00BD3E92" w:rsidP="008A2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n. ore</w:t>
            </w:r>
          </w:p>
        </w:tc>
        <w:tc>
          <w:tcPr>
            <w:tcW w:w="1996" w:type="dxa"/>
          </w:tcPr>
          <w:p w14:paraId="6FED44ED" w14:textId="510B22B5" w:rsidR="00BD3E92" w:rsidRPr="008B6E93" w:rsidRDefault="00BD3E92" w:rsidP="008A2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docente</w:t>
            </w:r>
          </w:p>
        </w:tc>
        <w:tc>
          <w:tcPr>
            <w:tcW w:w="1129" w:type="dxa"/>
          </w:tcPr>
          <w:p w14:paraId="6CC2B7C8" w14:textId="310EF947" w:rsidR="00BD3E92" w:rsidRPr="008B6E93" w:rsidRDefault="00BD3E92" w:rsidP="008A2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6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BD3E92" w14:paraId="48D09E4C" w14:textId="0511555E" w:rsidTr="00675BA0">
        <w:tc>
          <w:tcPr>
            <w:tcW w:w="419" w:type="dxa"/>
          </w:tcPr>
          <w:p w14:paraId="7367E66A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7" w:type="dxa"/>
          </w:tcPr>
          <w:p w14:paraId="73FF5522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129C72E9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571F775" w14:textId="35EAFA98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202F11F5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04A53C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62AA4E5D" w14:textId="1E43971C" w:rsidTr="00675BA0">
        <w:tc>
          <w:tcPr>
            <w:tcW w:w="419" w:type="dxa"/>
          </w:tcPr>
          <w:p w14:paraId="0655AF97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203DEF8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3A4122DF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319CB75" w14:textId="16F11862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0F9F05B3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208DC6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7A261720" w14:textId="48FB0220" w:rsidTr="00675BA0">
        <w:tc>
          <w:tcPr>
            <w:tcW w:w="419" w:type="dxa"/>
          </w:tcPr>
          <w:p w14:paraId="3A8D2851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54507FCB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08779836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F437CD1" w14:textId="6FE3927C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4B18313F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08D68C1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09DF0D5C" w14:textId="2BF899DE" w:rsidTr="00675BA0">
        <w:tc>
          <w:tcPr>
            <w:tcW w:w="419" w:type="dxa"/>
          </w:tcPr>
          <w:p w14:paraId="22520D47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14:paraId="40D430F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5F3AD445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766405B" w14:textId="6F16F82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18BF9C62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B33A6BF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225A778C" w14:textId="0790EA12" w:rsidTr="00675BA0">
        <w:tc>
          <w:tcPr>
            <w:tcW w:w="419" w:type="dxa"/>
          </w:tcPr>
          <w:p w14:paraId="4D1026E9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7" w:type="dxa"/>
          </w:tcPr>
          <w:p w14:paraId="7FB1A417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474D4D77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F0F253" w14:textId="6EEE4EAE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228D509E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5D70719B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59C84E0E" w14:textId="3DC32292" w:rsidTr="00675BA0">
        <w:tc>
          <w:tcPr>
            <w:tcW w:w="419" w:type="dxa"/>
          </w:tcPr>
          <w:p w14:paraId="03A8E78A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7" w:type="dxa"/>
          </w:tcPr>
          <w:p w14:paraId="01C75D06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03F309A1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58485205" w14:textId="7BA1A991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697F756A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02121E06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655C6489" w14:textId="0C167DA3" w:rsidTr="00675BA0">
        <w:tc>
          <w:tcPr>
            <w:tcW w:w="419" w:type="dxa"/>
          </w:tcPr>
          <w:p w14:paraId="74675429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7" w:type="dxa"/>
          </w:tcPr>
          <w:p w14:paraId="3B14AA5F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2C7597C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2D8D38F" w14:textId="1DC512F9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7338CEA4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55DE8532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7A334F13" w14:textId="54A8BBBA" w:rsidTr="00675BA0">
        <w:tc>
          <w:tcPr>
            <w:tcW w:w="419" w:type="dxa"/>
          </w:tcPr>
          <w:p w14:paraId="2489B875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7" w:type="dxa"/>
          </w:tcPr>
          <w:p w14:paraId="52762E6E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0643A035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AE00835" w14:textId="364B6A8E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1FA78F5B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836A0B1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5A84FBE9" w14:textId="12BF8324" w:rsidTr="00675BA0">
        <w:tc>
          <w:tcPr>
            <w:tcW w:w="419" w:type="dxa"/>
          </w:tcPr>
          <w:p w14:paraId="1D6D94E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7" w:type="dxa"/>
          </w:tcPr>
          <w:p w14:paraId="0FF50A5A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3A168D28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69AE248" w14:textId="6B65C3D4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3EE7B7DA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5816B193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17A9397C" w14:textId="79A748C3" w:rsidTr="00675BA0">
        <w:tc>
          <w:tcPr>
            <w:tcW w:w="419" w:type="dxa"/>
          </w:tcPr>
          <w:p w14:paraId="3AC1120E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14:paraId="1BDE78F5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6F289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0D308A0" w14:textId="0E321C2A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7AFEAFBF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19F646B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3E92" w14:paraId="4B29918F" w14:textId="7ADC0ED8" w:rsidTr="00675BA0">
        <w:tc>
          <w:tcPr>
            <w:tcW w:w="419" w:type="dxa"/>
          </w:tcPr>
          <w:p w14:paraId="520F10B4" w14:textId="3A25CEBF" w:rsidR="00BD3E92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7" w:type="dxa"/>
          </w:tcPr>
          <w:p w14:paraId="2700AE3F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5AF3E7A7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0296D18" w14:textId="4A73E3B8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304B1320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7327A97" w14:textId="77777777" w:rsidR="00BD3E92" w:rsidRDefault="00BD3E92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90F44" w14:paraId="7D1F6006" w14:textId="77777777" w:rsidTr="00675BA0">
        <w:tc>
          <w:tcPr>
            <w:tcW w:w="419" w:type="dxa"/>
          </w:tcPr>
          <w:p w14:paraId="03143519" w14:textId="601B6132" w:rsidR="00290F44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7" w:type="dxa"/>
          </w:tcPr>
          <w:p w14:paraId="3945AB3E" w14:textId="77777777" w:rsidR="00290F44" w:rsidRDefault="00290F44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40C734FB" w14:textId="77777777" w:rsidR="00290F44" w:rsidRDefault="00290F44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548484B" w14:textId="77777777" w:rsidR="00290F44" w:rsidRDefault="00290F44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310A272F" w14:textId="77777777" w:rsidR="00290F44" w:rsidRDefault="00290F44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D8E09EB" w14:textId="77777777" w:rsidR="00290F44" w:rsidRDefault="00290F44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1954C3CF" w14:textId="77777777" w:rsidTr="00675BA0">
        <w:tc>
          <w:tcPr>
            <w:tcW w:w="419" w:type="dxa"/>
          </w:tcPr>
          <w:p w14:paraId="161C98BF" w14:textId="0215D39C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7" w:type="dxa"/>
          </w:tcPr>
          <w:p w14:paraId="621C9AAC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7E66A509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2D6338B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2E843D47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22FA835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529C8D43" w14:textId="77777777" w:rsidTr="00675BA0">
        <w:tc>
          <w:tcPr>
            <w:tcW w:w="419" w:type="dxa"/>
          </w:tcPr>
          <w:p w14:paraId="2E8C1A23" w14:textId="7C0D1523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7" w:type="dxa"/>
          </w:tcPr>
          <w:p w14:paraId="4FD387A2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0107204E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96F0AA2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03F7A879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F06CABD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6DAC5AD3" w14:textId="77777777" w:rsidTr="00675BA0">
        <w:tc>
          <w:tcPr>
            <w:tcW w:w="419" w:type="dxa"/>
          </w:tcPr>
          <w:p w14:paraId="4CAB02EB" w14:textId="5C36154C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7" w:type="dxa"/>
          </w:tcPr>
          <w:p w14:paraId="579BD28D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0FE95B9E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66C8190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0BB31788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09A61F1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06012459" w14:textId="77777777" w:rsidTr="00675BA0">
        <w:tc>
          <w:tcPr>
            <w:tcW w:w="419" w:type="dxa"/>
          </w:tcPr>
          <w:p w14:paraId="545187F5" w14:textId="0C6A4283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7" w:type="dxa"/>
          </w:tcPr>
          <w:p w14:paraId="56D9A5F5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76C08DAE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540838B5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5A745231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3B8204DB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335214C3" w14:textId="77777777" w:rsidTr="00675BA0">
        <w:tc>
          <w:tcPr>
            <w:tcW w:w="419" w:type="dxa"/>
          </w:tcPr>
          <w:p w14:paraId="65CDB427" w14:textId="56EB2864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7" w:type="dxa"/>
          </w:tcPr>
          <w:p w14:paraId="1F852D50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5328142D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39AF271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2A53A8B4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67BB816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6C9F0451" w14:textId="77777777" w:rsidTr="00675BA0">
        <w:tc>
          <w:tcPr>
            <w:tcW w:w="419" w:type="dxa"/>
          </w:tcPr>
          <w:p w14:paraId="23DC44B8" w14:textId="4D4E990E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7" w:type="dxa"/>
          </w:tcPr>
          <w:p w14:paraId="5445106C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7893E74F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5D1DA700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559C9B04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3F3D77E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6B2E9ECE" w14:textId="77777777" w:rsidTr="00675BA0">
        <w:tc>
          <w:tcPr>
            <w:tcW w:w="419" w:type="dxa"/>
          </w:tcPr>
          <w:p w14:paraId="69211821" w14:textId="700DD12D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7" w:type="dxa"/>
          </w:tcPr>
          <w:p w14:paraId="35A7A4F2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7B6FB486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76D6601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0AEEE871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0A57F3BF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639B" w14:paraId="63D4118F" w14:textId="77777777" w:rsidTr="00675BA0">
        <w:tc>
          <w:tcPr>
            <w:tcW w:w="419" w:type="dxa"/>
          </w:tcPr>
          <w:p w14:paraId="6F38086D" w14:textId="2FEF0745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7" w:type="dxa"/>
          </w:tcPr>
          <w:p w14:paraId="53A83BB3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780736D6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7CFB6C3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06A33CF9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3F66BFAC" w14:textId="77777777" w:rsidR="0063639B" w:rsidRDefault="0063639B" w:rsidP="00675BA0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C5651B4" w14:textId="77777777" w:rsidR="008B6E93" w:rsidRDefault="008B6E93" w:rsidP="0063639B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8F7A02A" w14:textId="62F56CA8" w:rsidR="0063639B" w:rsidRPr="008B6E93" w:rsidRDefault="0063639B" w:rsidP="0063639B">
      <w:pPr>
        <w:rPr>
          <w:rFonts w:asciiTheme="minorHAnsi" w:hAnsiTheme="minorHAnsi" w:cstheme="minorHAnsi"/>
          <w:b/>
          <w:bCs/>
          <w:u w:val="single"/>
        </w:rPr>
      </w:pPr>
      <w:r w:rsidRPr="008B6E93">
        <w:rPr>
          <w:rFonts w:asciiTheme="minorHAnsi" w:hAnsiTheme="minorHAnsi" w:cstheme="minorHAnsi"/>
          <w:b/>
          <w:bCs/>
          <w:u w:val="single"/>
        </w:rPr>
        <w:t>N.B.: in caso di mancanza di spazio utilizzare pagine aggiuntive</w:t>
      </w:r>
    </w:p>
    <w:p w14:paraId="2EC49751" w14:textId="77777777" w:rsidR="008B6E93" w:rsidRDefault="008B6E93" w:rsidP="00290F44">
      <w:pPr>
        <w:pStyle w:val="Rientrocorpodeltesto"/>
        <w:spacing w:before="120"/>
        <w:ind w:left="0" w:firstLine="0"/>
        <w:jc w:val="both"/>
        <w:rPr>
          <w:rFonts w:asciiTheme="minorHAnsi" w:hAnsiTheme="minorHAnsi" w:cstheme="minorHAnsi"/>
          <w:b/>
          <w:bCs/>
          <w:sz w:val="20"/>
        </w:rPr>
      </w:pPr>
    </w:p>
    <w:p w14:paraId="7A285038" w14:textId="16895D14" w:rsidR="00290F44" w:rsidRPr="00675BA0" w:rsidRDefault="00290F44" w:rsidP="00290F44">
      <w:pPr>
        <w:pStyle w:val="Rientrocorpodeltesto"/>
        <w:spacing w:before="120"/>
        <w:ind w:left="0" w:firstLine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27351">
        <w:rPr>
          <w:rFonts w:asciiTheme="minorHAnsi" w:hAnsiTheme="minorHAnsi" w:cstheme="minorHAnsi"/>
          <w:b/>
          <w:bCs/>
          <w:sz w:val="20"/>
        </w:rPr>
        <w:t>(*)</w:t>
      </w:r>
      <w:r w:rsidR="000715C7">
        <w:rPr>
          <w:rFonts w:asciiTheme="minorHAnsi" w:hAnsiTheme="minorHAnsi" w:cstheme="minorHAnsi"/>
          <w:sz w:val="20"/>
        </w:rPr>
        <w:t xml:space="preserve"> </w:t>
      </w:r>
      <w:r w:rsidR="000715C7" w:rsidRPr="00675BA0">
        <w:rPr>
          <w:rFonts w:asciiTheme="minorHAnsi" w:hAnsiTheme="minorHAnsi" w:cstheme="minorHAnsi"/>
          <w:b/>
          <w:bCs/>
          <w:sz w:val="20"/>
        </w:rPr>
        <w:t>per</w:t>
      </w:r>
      <w:r w:rsidRPr="00675BA0">
        <w:rPr>
          <w:rFonts w:asciiTheme="minorHAnsi" w:hAnsiTheme="minorHAnsi" w:cstheme="minorHAnsi"/>
          <w:b/>
          <w:bCs/>
          <w:sz w:val="20"/>
        </w:rPr>
        <w:t xml:space="preserve"> </w:t>
      </w:r>
      <w:r w:rsidR="00747174" w:rsidRPr="00675BA0">
        <w:rPr>
          <w:rFonts w:asciiTheme="minorHAnsi" w:hAnsiTheme="minorHAnsi" w:cstheme="minorHAnsi"/>
          <w:b/>
          <w:bCs/>
          <w:sz w:val="20"/>
        </w:rPr>
        <w:t xml:space="preserve">il riconoscimento di eventuali crediti per </w:t>
      </w:r>
      <w:r w:rsidRPr="00675BA0">
        <w:rPr>
          <w:rFonts w:asciiTheme="minorHAnsi" w:hAnsiTheme="minorHAnsi" w:cstheme="minorHAnsi"/>
          <w:b/>
          <w:bCs/>
          <w:sz w:val="20"/>
        </w:rPr>
        <w:t>l’attività artistica svolta presso Enti</w:t>
      </w:r>
      <w:r w:rsidR="00747174" w:rsidRPr="00675BA0">
        <w:rPr>
          <w:rFonts w:asciiTheme="minorHAnsi" w:hAnsiTheme="minorHAnsi" w:cstheme="minorHAnsi"/>
          <w:b/>
          <w:bCs/>
          <w:sz w:val="20"/>
        </w:rPr>
        <w:t>/Associazioni</w:t>
      </w:r>
      <w:r w:rsidRPr="00675BA0">
        <w:rPr>
          <w:rFonts w:asciiTheme="minorHAnsi" w:hAnsiTheme="minorHAnsi" w:cstheme="minorHAnsi"/>
          <w:b/>
          <w:bCs/>
          <w:sz w:val="20"/>
        </w:rPr>
        <w:t xml:space="preserve"> privati</w:t>
      </w:r>
      <w:r w:rsidR="00747174" w:rsidRPr="00675BA0">
        <w:rPr>
          <w:rFonts w:asciiTheme="minorHAnsi" w:hAnsiTheme="minorHAnsi" w:cstheme="minorHAnsi"/>
          <w:b/>
          <w:bCs/>
          <w:sz w:val="20"/>
        </w:rPr>
        <w:t xml:space="preserve"> è necessario </w:t>
      </w:r>
      <w:r w:rsidRPr="00675BA0">
        <w:rPr>
          <w:rFonts w:asciiTheme="minorHAnsi" w:hAnsiTheme="minorHAnsi" w:cstheme="minorHAnsi"/>
          <w:b/>
          <w:bCs/>
          <w:sz w:val="20"/>
        </w:rPr>
        <w:t xml:space="preserve">  allegare </w:t>
      </w:r>
      <w:r w:rsidR="00747174" w:rsidRPr="00675BA0">
        <w:rPr>
          <w:rFonts w:asciiTheme="minorHAnsi" w:hAnsiTheme="minorHAnsi" w:cstheme="minorHAnsi"/>
          <w:b/>
          <w:bCs/>
          <w:sz w:val="20"/>
        </w:rPr>
        <w:t>copia dell’attestazione</w:t>
      </w:r>
      <w:r w:rsidRPr="00675BA0">
        <w:rPr>
          <w:rFonts w:asciiTheme="minorHAnsi" w:hAnsiTheme="minorHAnsi" w:cstheme="minorHAnsi"/>
          <w:b/>
          <w:bCs/>
          <w:sz w:val="20"/>
        </w:rPr>
        <w:t xml:space="preserve"> svolta, </w:t>
      </w:r>
      <w:r w:rsidR="008B6E93">
        <w:rPr>
          <w:rFonts w:asciiTheme="minorHAnsi" w:hAnsiTheme="minorHAnsi" w:cstheme="minorHAnsi"/>
          <w:b/>
          <w:bCs/>
          <w:sz w:val="20"/>
        </w:rPr>
        <w:t>debitamente firmata.</w:t>
      </w:r>
    </w:p>
    <w:p w14:paraId="2B6F32D2" w14:textId="77777777" w:rsidR="008B6E93" w:rsidRDefault="008B6E93" w:rsidP="00675BA0">
      <w:pPr>
        <w:pStyle w:val="Rientrocorpodeltesto"/>
        <w:spacing w:before="120"/>
        <w:ind w:left="0" w:firstLine="0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3D76E955" w14:textId="46EDCA1A" w:rsidR="00290F44" w:rsidRPr="008B6E93" w:rsidRDefault="00290F44" w:rsidP="00675BA0">
      <w:pPr>
        <w:pStyle w:val="Rientrocorpodeltesto"/>
        <w:spacing w:before="120"/>
        <w:ind w:left="0" w:firstLine="0"/>
        <w:jc w:val="center"/>
        <w:rPr>
          <w:rFonts w:asciiTheme="minorHAnsi" w:hAnsiTheme="minorHAnsi" w:cstheme="minorHAnsi"/>
          <w:szCs w:val="24"/>
          <w:u w:val="single"/>
        </w:rPr>
      </w:pPr>
      <w:r w:rsidRPr="008B6E93">
        <w:rPr>
          <w:rFonts w:asciiTheme="minorHAnsi" w:hAnsiTheme="minorHAnsi" w:cstheme="minorHAnsi"/>
          <w:szCs w:val="24"/>
          <w:u w:val="single"/>
        </w:rPr>
        <w:t>In mancanza di documentazione idonea</w:t>
      </w:r>
      <w:r w:rsidR="009B395D" w:rsidRPr="008B6E93">
        <w:rPr>
          <w:rFonts w:asciiTheme="minorHAnsi" w:hAnsiTheme="minorHAnsi" w:cstheme="minorHAnsi"/>
          <w:szCs w:val="24"/>
          <w:u w:val="single"/>
        </w:rPr>
        <w:t xml:space="preserve">, </w:t>
      </w:r>
      <w:r w:rsidRPr="008B6E93">
        <w:rPr>
          <w:rFonts w:asciiTheme="minorHAnsi" w:hAnsiTheme="minorHAnsi" w:cstheme="minorHAnsi"/>
          <w:szCs w:val="24"/>
          <w:u w:val="single"/>
        </w:rPr>
        <w:t xml:space="preserve">la commissione </w:t>
      </w:r>
      <w:r w:rsidR="000715C7" w:rsidRPr="008B6E93">
        <w:rPr>
          <w:rFonts w:asciiTheme="minorHAnsi" w:hAnsiTheme="minorHAnsi" w:cstheme="minorHAnsi"/>
          <w:szCs w:val="24"/>
          <w:u w:val="single"/>
        </w:rPr>
        <w:t>preposta al</w:t>
      </w:r>
      <w:r w:rsidRPr="008B6E93">
        <w:rPr>
          <w:rFonts w:asciiTheme="minorHAnsi" w:hAnsiTheme="minorHAnsi" w:cstheme="minorHAnsi"/>
          <w:szCs w:val="24"/>
          <w:u w:val="single"/>
        </w:rPr>
        <w:t xml:space="preserve"> riconoscimento </w:t>
      </w:r>
      <w:r w:rsidR="000715C7" w:rsidRPr="008B6E93">
        <w:rPr>
          <w:rFonts w:asciiTheme="minorHAnsi" w:hAnsiTheme="minorHAnsi" w:cstheme="minorHAnsi"/>
          <w:szCs w:val="24"/>
          <w:u w:val="single"/>
        </w:rPr>
        <w:t xml:space="preserve">dei </w:t>
      </w:r>
      <w:r w:rsidRPr="008B6E93">
        <w:rPr>
          <w:rFonts w:asciiTheme="minorHAnsi" w:hAnsiTheme="minorHAnsi" w:cstheme="minorHAnsi"/>
          <w:szCs w:val="24"/>
          <w:u w:val="single"/>
        </w:rPr>
        <w:t>crediti   non procederà alla valutazione.</w:t>
      </w:r>
    </w:p>
    <w:p w14:paraId="15E23A39" w14:textId="6D08049D" w:rsidR="00290F44" w:rsidRPr="008B6E93" w:rsidRDefault="00290F44" w:rsidP="00675BA0">
      <w:pPr>
        <w:jc w:val="center"/>
        <w:rPr>
          <w:rFonts w:asciiTheme="minorHAnsi" w:hAnsiTheme="minorHAnsi" w:cstheme="minorHAnsi"/>
        </w:rPr>
      </w:pPr>
    </w:p>
    <w:p w14:paraId="37BD9A71" w14:textId="515A0F80" w:rsidR="00BD3E92" w:rsidRDefault="00BD3E92" w:rsidP="005F069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Data________________</w:t>
      </w:r>
    </w:p>
    <w:p w14:paraId="4314BD08" w14:textId="77777777" w:rsidR="00BD3E92" w:rsidRDefault="00BD3E92" w:rsidP="005F069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B7E19E8" w14:textId="26BDF38A" w:rsidR="00BD3E92" w:rsidRDefault="00BD3E92" w:rsidP="009B395D">
      <w:pPr>
        <w:ind w:left="566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="0059613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Firma_______________________________________</w:t>
      </w:r>
    </w:p>
    <w:sectPr w:rsidR="00BD3E92" w:rsidSect="005961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5359" w14:textId="77777777" w:rsidR="00B056FA" w:rsidRDefault="00B056FA" w:rsidP="000C0E21">
      <w:r>
        <w:separator/>
      </w:r>
    </w:p>
  </w:endnote>
  <w:endnote w:type="continuationSeparator" w:id="0">
    <w:p w14:paraId="405B27F2" w14:textId="77777777" w:rsidR="00B056FA" w:rsidRDefault="00B056FA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53B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1E9BD9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F1A49F3" w14:textId="77777777" w:rsidR="000C0E21" w:rsidRPr="000715C7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color w:val="000000" w:themeColor="text1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0715C7">
      <w:rPr>
        <w:rFonts w:ascii="Calibri" w:hAnsi="Calibri" w:cs="Calibri"/>
        <w:color w:val="000000" w:themeColor="text1"/>
        <w:sz w:val="20"/>
        <w:szCs w:val="20"/>
      </w:rPr>
      <w:t>p</w: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t xml:space="preserve">ag. </w: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fldChar w:fldCharType="begin"/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instrText>PAGE  \* Arabic  \* MERGEFORMAT</w:instrTex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fldChar w:fldCharType="separate"/>
    </w:r>
    <w:r w:rsidR="00774FFB" w:rsidRPr="000715C7">
      <w:rPr>
        <w:rFonts w:ascii="Calibri" w:hAnsi="Calibri" w:cs="Calibri"/>
        <w:noProof/>
        <w:color w:val="000000" w:themeColor="text1"/>
        <w:sz w:val="20"/>
        <w:szCs w:val="20"/>
      </w:rPr>
      <w:t>2</w: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fldChar w:fldCharType="end"/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t xml:space="preserve"> di </w: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fldChar w:fldCharType="begin"/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instrText>NUMPAGES  \* Arabic  \* MERGEFORMAT</w:instrTex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fldChar w:fldCharType="separate"/>
    </w:r>
    <w:r w:rsidR="00600A96" w:rsidRPr="000715C7">
      <w:rPr>
        <w:rFonts w:ascii="Calibri" w:hAnsi="Calibri" w:cs="Calibri"/>
        <w:noProof/>
        <w:color w:val="000000" w:themeColor="text1"/>
        <w:sz w:val="20"/>
        <w:szCs w:val="20"/>
      </w:rPr>
      <w:t>1</w:t>
    </w:r>
    <w:r w:rsidR="000C0E21" w:rsidRPr="000715C7">
      <w:rPr>
        <w:rFonts w:ascii="Calibri" w:hAnsi="Calibri" w:cs="Calibri"/>
        <w:color w:val="000000" w:themeColor="text1"/>
        <w:sz w:val="20"/>
        <w:szCs w:val="20"/>
      </w:rPr>
      <w:fldChar w:fldCharType="end"/>
    </w:r>
  </w:p>
  <w:p w14:paraId="5E93ED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BF15" w14:textId="77777777" w:rsidR="000715C7" w:rsidRPr="000715C7" w:rsidRDefault="000715C7">
    <w:pPr>
      <w:pStyle w:val="Pidipagina"/>
      <w:jc w:val="right"/>
      <w:rPr>
        <w:rFonts w:ascii="Calibri" w:hAnsi="Calibri"/>
        <w:color w:val="000000" w:themeColor="text1"/>
      </w:rPr>
    </w:pPr>
    <w:r w:rsidRPr="000715C7">
      <w:rPr>
        <w:rFonts w:ascii="Calibri" w:hAnsi="Calibri"/>
        <w:color w:val="000000" w:themeColor="text1"/>
        <w:sz w:val="20"/>
        <w:szCs w:val="20"/>
      </w:rPr>
      <w:t xml:space="preserve">pag. </w:t>
    </w:r>
    <w:r w:rsidRPr="000715C7">
      <w:rPr>
        <w:rFonts w:ascii="Calibri" w:hAnsi="Calibri"/>
        <w:color w:val="000000" w:themeColor="text1"/>
        <w:sz w:val="20"/>
        <w:szCs w:val="20"/>
      </w:rPr>
      <w:fldChar w:fldCharType="begin"/>
    </w:r>
    <w:r w:rsidRPr="000715C7">
      <w:rPr>
        <w:rFonts w:ascii="Calibri" w:hAnsi="Calibri"/>
        <w:color w:val="000000" w:themeColor="text1"/>
        <w:sz w:val="20"/>
        <w:szCs w:val="20"/>
      </w:rPr>
      <w:instrText>PAGE  \* Arabic</w:instrText>
    </w:r>
    <w:r w:rsidRPr="000715C7">
      <w:rPr>
        <w:rFonts w:ascii="Calibri" w:hAnsi="Calibri"/>
        <w:color w:val="000000" w:themeColor="text1"/>
        <w:sz w:val="20"/>
        <w:szCs w:val="20"/>
      </w:rPr>
      <w:fldChar w:fldCharType="separate"/>
    </w:r>
    <w:r w:rsidRPr="000715C7">
      <w:rPr>
        <w:rFonts w:ascii="Calibri" w:hAnsi="Calibri"/>
        <w:color w:val="000000" w:themeColor="text1"/>
        <w:sz w:val="20"/>
        <w:szCs w:val="20"/>
      </w:rPr>
      <w:t>1</w:t>
    </w:r>
    <w:r w:rsidRPr="000715C7">
      <w:rPr>
        <w:rFonts w:ascii="Calibri" w:hAnsi="Calibri"/>
        <w:color w:val="000000" w:themeColor="text1"/>
        <w:sz w:val="20"/>
        <w:szCs w:val="20"/>
      </w:rPr>
      <w:fldChar w:fldCharType="end"/>
    </w:r>
  </w:p>
  <w:p w14:paraId="61AC81C8" w14:textId="77777777" w:rsidR="000715C7" w:rsidRDefault="000715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8CD1" w14:textId="77777777" w:rsidR="00B056FA" w:rsidRDefault="00B056FA" w:rsidP="000C0E21">
      <w:r>
        <w:separator/>
      </w:r>
    </w:p>
  </w:footnote>
  <w:footnote w:type="continuationSeparator" w:id="0">
    <w:p w14:paraId="03CBAE51" w14:textId="77777777" w:rsidR="00B056FA" w:rsidRDefault="00B056FA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85CE" w14:textId="77777777" w:rsidR="000C0E21" w:rsidRDefault="00D0283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D47FDEA" wp14:editId="10ACE367">
          <wp:extent cx="6118860" cy="857250"/>
          <wp:effectExtent l="0" t="0" r="0" b="0"/>
          <wp:docPr id="9" name="Immagine 9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5EF74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90D7" w14:textId="77777777" w:rsidR="000C0E21" w:rsidRDefault="00D0283D">
    <w:pPr>
      <w:pStyle w:val="Intestazione"/>
    </w:pPr>
    <w:r>
      <w:rPr>
        <w:noProof/>
      </w:rPr>
      <w:drawing>
        <wp:inline distT="0" distB="0" distL="0" distR="0" wp14:anchorId="0F24378F" wp14:editId="7B741E38">
          <wp:extent cx="6118860" cy="1036320"/>
          <wp:effectExtent l="0" t="0" r="0" b="0"/>
          <wp:docPr id="10" name="Immagine 10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9843">
    <w:abstractNumId w:val="3"/>
  </w:num>
  <w:num w:numId="2" w16cid:durableId="1709794308">
    <w:abstractNumId w:val="4"/>
  </w:num>
  <w:num w:numId="3" w16cid:durableId="1845895159">
    <w:abstractNumId w:val="0"/>
  </w:num>
  <w:num w:numId="4" w16cid:durableId="1789009286">
    <w:abstractNumId w:val="1"/>
  </w:num>
  <w:num w:numId="5" w16cid:durableId="52857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3D"/>
    <w:rsid w:val="00007848"/>
    <w:rsid w:val="00021AA1"/>
    <w:rsid w:val="00025254"/>
    <w:rsid w:val="000715C7"/>
    <w:rsid w:val="00076589"/>
    <w:rsid w:val="000C0E21"/>
    <w:rsid w:val="00156310"/>
    <w:rsid w:val="001A398E"/>
    <w:rsid w:val="002171C3"/>
    <w:rsid w:val="002828EB"/>
    <w:rsid w:val="00290F44"/>
    <w:rsid w:val="002930E0"/>
    <w:rsid w:val="002A50F4"/>
    <w:rsid w:val="002D0755"/>
    <w:rsid w:val="002E6A80"/>
    <w:rsid w:val="00343F28"/>
    <w:rsid w:val="003C1431"/>
    <w:rsid w:val="003E6B5A"/>
    <w:rsid w:val="003F6F6B"/>
    <w:rsid w:val="004024E3"/>
    <w:rsid w:val="00473975"/>
    <w:rsid w:val="004A5B3A"/>
    <w:rsid w:val="00532F9E"/>
    <w:rsid w:val="00596137"/>
    <w:rsid w:val="005C079C"/>
    <w:rsid w:val="005D7B37"/>
    <w:rsid w:val="005F069A"/>
    <w:rsid w:val="00600A96"/>
    <w:rsid w:val="00620C3D"/>
    <w:rsid w:val="0063639B"/>
    <w:rsid w:val="006573BE"/>
    <w:rsid w:val="00657C0C"/>
    <w:rsid w:val="00675BA0"/>
    <w:rsid w:val="00687F69"/>
    <w:rsid w:val="006951CF"/>
    <w:rsid w:val="0069599B"/>
    <w:rsid w:val="006B2A67"/>
    <w:rsid w:val="006E2032"/>
    <w:rsid w:val="00713D91"/>
    <w:rsid w:val="00747174"/>
    <w:rsid w:val="007531F4"/>
    <w:rsid w:val="007616B2"/>
    <w:rsid w:val="00762074"/>
    <w:rsid w:val="00774FFB"/>
    <w:rsid w:val="0080156E"/>
    <w:rsid w:val="008269C8"/>
    <w:rsid w:val="0088329C"/>
    <w:rsid w:val="008B6E93"/>
    <w:rsid w:val="008C6E5D"/>
    <w:rsid w:val="008E7BF5"/>
    <w:rsid w:val="00904241"/>
    <w:rsid w:val="00971F5F"/>
    <w:rsid w:val="00984345"/>
    <w:rsid w:val="00986283"/>
    <w:rsid w:val="009A5837"/>
    <w:rsid w:val="009B395D"/>
    <w:rsid w:val="009F5829"/>
    <w:rsid w:val="00A10844"/>
    <w:rsid w:val="00A27351"/>
    <w:rsid w:val="00AD63C6"/>
    <w:rsid w:val="00AF576F"/>
    <w:rsid w:val="00B056FA"/>
    <w:rsid w:val="00B4133E"/>
    <w:rsid w:val="00B6326B"/>
    <w:rsid w:val="00B92C3A"/>
    <w:rsid w:val="00BC7477"/>
    <w:rsid w:val="00BD3E92"/>
    <w:rsid w:val="00BE475F"/>
    <w:rsid w:val="00BF1CDA"/>
    <w:rsid w:val="00C07B61"/>
    <w:rsid w:val="00C966E6"/>
    <w:rsid w:val="00CB4811"/>
    <w:rsid w:val="00CC7443"/>
    <w:rsid w:val="00CD6F77"/>
    <w:rsid w:val="00D0283D"/>
    <w:rsid w:val="00D16760"/>
    <w:rsid w:val="00DB36CC"/>
    <w:rsid w:val="00DD4733"/>
    <w:rsid w:val="00DF2EB3"/>
    <w:rsid w:val="00E11A72"/>
    <w:rsid w:val="00E25C4C"/>
    <w:rsid w:val="00E44846"/>
    <w:rsid w:val="00E57F17"/>
    <w:rsid w:val="00EB3270"/>
    <w:rsid w:val="00F13847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44FC"/>
  <w15:chartTrackingRefBased/>
  <w15:docId w15:val="{68B012D6-F3C1-41BF-967F-78ED6AC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39B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0283D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D0283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028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D0283D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E11A72"/>
    <w:pPr>
      <w:ind w:left="1410" w:hanging="141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11A72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39"/>
    <w:rsid w:val="005F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2660-D2EC-4110-A682-1DFE135E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56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Segreteria Foggia</cp:lastModifiedBy>
  <cp:revision>3</cp:revision>
  <cp:lastPrinted>2023-10-11T10:20:00Z</cp:lastPrinted>
  <dcterms:created xsi:type="dcterms:W3CDTF">2024-10-29T17:00:00Z</dcterms:created>
  <dcterms:modified xsi:type="dcterms:W3CDTF">2024-10-30T16:09:00Z</dcterms:modified>
</cp:coreProperties>
</file>